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CD" w:rsidRDefault="00097E5D">
      <w:pPr>
        <w:pStyle w:val="Piedepgina"/>
        <w:tabs>
          <w:tab w:val="clear" w:pos="4252"/>
          <w:tab w:val="clear" w:pos="8504"/>
        </w:tabs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39.6pt;margin-top:10.35pt;width:308.85pt;height:4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" stroked="f">
            <v:textbox>
              <w:txbxContent>
                <w:p w:rsidR="009D561C" w:rsidRPr="00524228" w:rsidRDefault="009D561C" w:rsidP="009D561C">
                  <w:pPr>
                    <w:pStyle w:val="Ttulo4"/>
                    <w:ind w:left="142"/>
                    <w:jc w:val="center"/>
                    <w:rPr>
                      <w:rFonts w:ascii="Segoe UI Semibold" w:hAnsi="Segoe UI Semibold" w:cs="Segoe UI"/>
                      <w:sz w:val="25"/>
                      <w:szCs w:val="25"/>
                    </w:rPr>
                  </w:pPr>
                  <w:r w:rsidRPr="00524228">
                    <w:rPr>
                      <w:rFonts w:ascii="Segoe UI Semibold" w:hAnsi="Segoe UI Semibold" w:cs="Segoe UI"/>
                      <w:smallCaps/>
                      <w:sz w:val="25"/>
                      <w:szCs w:val="25"/>
                    </w:rPr>
                    <w:t xml:space="preserve">SOLICITUD DE EXPEDICIÓN DE CERTIFICACIÓN ACADÉMICA </w:t>
                  </w:r>
                  <w:r w:rsidRPr="00524228">
                    <w:rPr>
                      <w:rFonts w:ascii="Segoe UI Semibold" w:hAnsi="Segoe UI Semibold" w:cs="Segoe UI"/>
                      <w:sz w:val="25"/>
                      <w:szCs w:val="25"/>
                    </w:rPr>
                    <w:t>MÁSTER UNIVERSITARIO</w:t>
                  </w:r>
                </w:p>
                <w:p w:rsidR="00F949DD" w:rsidRDefault="00F949DD"/>
              </w:txbxContent>
            </v:textbox>
          </v:shape>
        </w:pict>
      </w:r>
      <w:r w:rsidR="002B4DE3"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48260</wp:posOffset>
            </wp:positionV>
            <wp:extent cx="2305050" cy="638175"/>
            <wp:effectExtent l="0" t="0" r="0" b="0"/>
            <wp:wrapSquare wrapText="bothSides"/>
            <wp:docPr id="100" name="Imagen 85" descr="logo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5" descr="logoari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BCD" w:rsidRDefault="000E5BCD" w:rsidP="00F949DD">
      <w:pPr>
        <w:ind w:right="-94"/>
      </w:pPr>
      <w:r>
        <w:t xml:space="preserve">                                                                                                                 </w:t>
      </w:r>
    </w:p>
    <w:p w:rsidR="000E5BCD" w:rsidRDefault="000E5BCD"/>
    <w:p w:rsidR="000E5BCD" w:rsidRDefault="000E5BCD"/>
    <w:p w:rsidR="000E5BCD" w:rsidRDefault="000E5BCD">
      <w:pPr>
        <w:jc w:val="center"/>
        <w:rPr>
          <w:sz w:val="24"/>
        </w:rPr>
      </w:pPr>
    </w:p>
    <w:p w:rsidR="000E5BCD" w:rsidRDefault="000E5BCD" w:rsidP="004A00A6">
      <w:pPr>
        <w:pStyle w:val="Textoindependiente2"/>
        <w:tabs>
          <w:tab w:val="left" w:pos="-567"/>
        </w:tabs>
        <w:ind w:left="-993"/>
        <w:sectPr w:rsidR="000E5BCD" w:rsidSect="00F949DD">
          <w:type w:val="continuous"/>
          <w:pgSz w:w="11906" w:h="16838"/>
          <w:pgMar w:top="454" w:right="851" w:bottom="301" w:left="284" w:header="567" w:footer="567" w:gutter="0"/>
          <w:cols w:num="3" w:space="720" w:equalWidth="0">
            <w:col w:w="850" w:space="2"/>
            <w:col w:w="4676" w:space="142"/>
            <w:col w:w="5101"/>
          </w:cols>
        </w:sectPr>
      </w:pPr>
      <w:r>
        <w:br w:type="column"/>
      </w:r>
    </w:p>
    <w:p w:rsidR="002C71DD" w:rsidRPr="00F949DD" w:rsidRDefault="002C71DD" w:rsidP="009B5611">
      <w:pPr>
        <w:pStyle w:val="Ttulo4"/>
        <w:spacing w:before="120"/>
        <w:rPr>
          <w:rFonts w:ascii="Segoe UI Semibold" w:hAnsi="Segoe UI Semibold" w:cs="Lucida Sans Unicode"/>
          <w:b/>
          <w:sz w:val="25"/>
          <w:szCs w:val="25"/>
        </w:rPr>
      </w:pPr>
      <w:r w:rsidRPr="00F949DD">
        <w:rPr>
          <w:rFonts w:ascii="Segoe UI Semibold" w:hAnsi="Segoe UI Semibold" w:cs="Lucida Sans Unicode"/>
          <w:b/>
          <w:smallCaps/>
          <w:sz w:val="25"/>
          <w:szCs w:val="25"/>
        </w:rPr>
        <w:t>Datos personales</w:t>
      </w:r>
      <w:r w:rsidRPr="00F949DD">
        <w:rPr>
          <w:rFonts w:ascii="Segoe UI Semibold" w:hAnsi="Segoe UI Semibold" w:cs="Lucida Sans Unicode"/>
          <w:b/>
          <w:sz w:val="25"/>
          <w:szCs w:val="25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8"/>
        <w:gridCol w:w="3861"/>
        <w:gridCol w:w="3969"/>
      </w:tblGrid>
      <w:tr w:rsidR="002C71DD" w:rsidRPr="00196A6B" w:rsidTr="001F4B03">
        <w:trPr>
          <w:trHeight w:val="227"/>
          <w:jc w:val="center"/>
        </w:trPr>
        <w:tc>
          <w:tcPr>
            <w:tcW w:w="2588" w:type="dxa"/>
            <w:shd w:val="clear" w:color="auto" w:fill="D9D9D9"/>
          </w:tcPr>
          <w:p w:rsidR="002C71DD" w:rsidRPr="00F949DD" w:rsidRDefault="002C71DD" w:rsidP="00860999">
            <w:pPr>
              <w:rPr>
                <w:rFonts w:ascii="Segoe UI Semibold" w:hAnsi="Segoe UI Semibold" w:cs="Lucida Sans Unicode"/>
                <w:smallCaps/>
              </w:rPr>
            </w:pPr>
            <w:r w:rsidRPr="00F949DD">
              <w:rPr>
                <w:rFonts w:ascii="Segoe UI Semibold" w:hAnsi="Segoe UI Semibold" w:cs="Lucida Sans Unicode"/>
                <w:smallCaps/>
              </w:rPr>
              <w:t>nombre</w:t>
            </w:r>
          </w:p>
        </w:tc>
        <w:tc>
          <w:tcPr>
            <w:tcW w:w="3861" w:type="dxa"/>
            <w:shd w:val="clear" w:color="auto" w:fill="D9D9D9"/>
          </w:tcPr>
          <w:p w:rsidR="002C71DD" w:rsidRPr="00F949DD" w:rsidRDefault="002C71DD" w:rsidP="00860999">
            <w:pPr>
              <w:rPr>
                <w:rFonts w:ascii="Segoe UI Semibold" w:hAnsi="Segoe UI Semibold" w:cs="Lucida Sans Unicode"/>
                <w:smallCaps/>
              </w:rPr>
            </w:pPr>
            <w:r w:rsidRPr="00F949DD">
              <w:rPr>
                <w:rFonts w:ascii="Segoe UI Semibold" w:hAnsi="Segoe UI Semibold" w:cs="Lucida Sans Unicode"/>
                <w:smallCaps/>
              </w:rPr>
              <w:t>apellidos</w:t>
            </w:r>
          </w:p>
        </w:tc>
        <w:tc>
          <w:tcPr>
            <w:tcW w:w="3969" w:type="dxa"/>
            <w:shd w:val="clear" w:color="auto" w:fill="D9D9D9"/>
          </w:tcPr>
          <w:p w:rsidR="002C71DD" w:rsidRPr="00F949DD" w:rsidRDefault="002C71DD" w:rsidP="00860999">
            <w:pPr>
              <w:rPr>
                <w:rFonts w:ascii="Segoe UI Semibold" w:hAnsi="Segoe UI Semibold" w:cs="Lucida Sans Unicode"/>
                <w:smallCaps/>
              </w:rPr>
            </w:pPr>
            <w:r w:rsidRPr="00F949DD">
              <w:rPr>
                <w:rFonts w:ascii="Segoe UI Semibold" w:hAnsi="Segoe UI Semibold" w:cs="Lucida Sans Unicode"/>
                <w:smallCaps/>
              </w:rPr>
              <w:t>dni/nie/pasaporte</w:t>
            </w:r>
          </w:p>
        </w:tc>
      </w:tr>
      <w:tr w:rsidR="002C71DD" w:rsidRPr="003B1E19" w:rsidTr="009B5611">
        <w:trPr>
          <w:trHeight w:val="324"/>
          <w:jc w:val="center"/>
        </w:trPr>
        <w:tc>
          <w:tcPr>
            <w:tcW w:w="2588" w:type="dxa"/>
            <w:shd w:val="clear" w:color="auto" w:fill="auto"/>
          </w:tcPr>
          <w:p w:rsidR="002C71DD" w:rsidRPr="00F949DD" w:rsidRDefault="002C71DD" w:rsidP="00860999">
            <w:pPr>
              <w:rPr>
                <w:rFonts w:ascii="Segoe UI Semibold" w:hAnsi="Segoe UI Semibold" w:cs="Lucida Sans Unicode"/>
              </w:rPr>
            </w:pPr>
          </w:p>
        </w:tc>
        <w:tc>
          <w:tcPr>
            <w:tcW w:w="3861" w:type="dxa"/>
            <w:shd w:val="clear" w:color="auto" w:fill="auto"/>
          </w:tcPr>
          <w:p w:rsidR="002C71DD" w:rsidRPr="00F949DD" w:rsidRDefault="002C71DD" w:rsidP="00860999">
            <w:pPr>
              <w:rPr>
                <w:rFonts w:ascii="Segoe UI Semibold" w:hAnsi="Segoe UI Semibold" w:cs="Lucida Sans Unicode"/>
              </w:rPr>
            </w:pPr>
          </w:p>
        </w:tc>
        <w:tc>
          <w:tcPr>
            <w:tcW w:w="3969" w:type="dxa"/>
            <w:shd w:val="clear" w:color="auto" w:fill="auto"/>
          </w:tcPr>
          <w:p w:rsidR="002C71DD" w:rsidRPr="00F949DD" w:rsidRDefault="002C71DD" w:rsidP="00860999">
            <w:pPr>
              <w:pStyle w:val="Piedepgina"/>
              <w:tabs>
                <w:tab w:val="clear" w:pos="4252"/>
                <w:tab w:val="clear" w:pos="8504"/>
              </w:tabs>
              <w:rPr>
                <w:rFonts w:ascii="Segoe UI Semibold" w:hAnsi="Segoe UI Semibold" w:cs="Lucida Sans Unicode"/>
              </w:rPr>
            </w:pPr>
          </w:p>
        </w:tc>
      </w:tr>
    </w:tbl>
    <w:p w:rsidR="002C71DD" w:rsidRPr="001A4A67" w:rsidRDefault="002C71DD" w:rsidP="002C71DD">
      <w:pPr>
        <w:rPr>
          <w:sz w:val="16"/>
          <w:szCs w:val="16"/>
        </w:rPr>
      </w:pPr>
    </w:p>
    <w:p w:rsidR="002C71DD" w:rsidRPr="00F949DD" w:rsidRDefault="002C71DD" w:rsidP="009B5611">
      <w:pPr>
        <w:rPr>
          <w:rFonts w:ascii="Segoe UI Semibold" w:hAnsi="Segoe UI Semibold" w:cs="Lucida Sans Unicode"/>
          <w:b/>
          <w:sz w:val="25"/>
          <w:szCs w:val="25"/>
        </w:rPr>
      </w:pPr>
      <w:r w:rsidRPr="00F949DD">
        <w:rPr>
          <w:rFonts w:ascii="Segoe UI Semibold" w:hAnsi="Segoe UI Semibold" w:cs="Lucida Sans Unicode"/>
          <w:b/>
          <w:smallCaps/>
          <w:sz w:val="25"/>
          <w:szCs w:val="25"/>
        </w:rPr>
        <w:t>Domicilio a efectos de notificaciones</w:t>
      </w:r>
      <w:r w:rsidRPr="00F949DD">
        <w:rPr>
          <w:rFonts w:ascii="Segoe UI Semibold" w:hAnsi="Segoe UI Semibold" w:cs="Lucida Sans Unicode"/>
          <w:b/>
          <w:sz w:val="25"/>
          <w:szCs w:val="25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552"/>
        <w:gridCol w:w="1487"/>
        <w:gridCol w:w="1489"/>
        <w:gridCol w:w="2727"/>
      </w:tblGrid>
      <w:tr w:rsidR="002C71DD" w:rsidRPr="00196A6B" w:rsidTr="001A49B5">
        <w:trPr>
          <w:trHeight w:val="227"/>
          <w:jc w:val="center"/>
        </w:trPr>
        <w:tc>
          <w:tcPr>
            <w:tcW w:w="6202" w:type="dxa"/>
            <w:gridSpan w:val="3"/>
            <w:shd w:val="clear" w:color="auto" w:fill="D9D9D9"/>
          </w:tcPr>
          <w:p w:rsidR="002C71DD" w:rsidRPr="00C75D44" w:rsidRDefault="009B5611" w:rsidP="009B5611">
            <w:pPr>
              <w:tabs>
                <w:tab w:val="left" w:pos="0"/>
              </w:tabs>
              <w:ind w:left="-143"/>
              <w:rPr>
                <w:rFonts w:ascii="Segoe UI Semibold" w:hAnsi="Segoe UI Semibold" w:cs="Lucida Sans Unicode"/>
                <w:smallCaps/>
              </w:rPr>
            </w:pPr>
            <w:r>
              <w:rPr>
                <w:rFonts w:ascii="Segoe UI Semibold" w:hAnsi="Segoe UI Semibold" w:cs="Lucida Sans Unicode"/>
                <w:b/>
                <w:smallCaps/>
              </w:rPr>
              <w:t xml:space="preserve">   </w:t>
            </w:r>
            <w:r w:rsidR="002C71DD" w:rsidRPr="00C75D44">
              <w:rPr>
                <w:rFonts w:ascii="Segoe UI Semibold" w:hAnsi="Segoe UI Semibold" w:cs="Lucida Sans Unicode"/>
                <w:smallCaps/>
              </w:rPr>
              <w:t>calle, avda. o plaza y número</w:t>
            </w:r>
          </w:p>
        </w:tc>
        <w:tc>
          <w:tcPr>
            <w:tcW w:w="1489" w:type="dxa"/>
            <w:shd w:val="clear" w:color="auto" w:fill="D9D9D9"/>
          </w:tcPr>
          <w:p w:rsidR="002C71DD" w:rsidRPr="00C75D44" w:rsidRDefault="002C71DD" w:rsidP="00524228">
            <w:pPr>
              <w:jc w:val="right"/>
              <w:rPr>
                <w:rFonts w:ascii="Segoe UI Semibold" w:hAnsi="Segoe UI Semibold" w:cs="Lucida Sans Unicode"/>
                <w:smallCaps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teléfono</w:t>
            </w:r>
            <w:r w:rsidR="00524228" w:rsidRPr="00C75D44">
              <w:rPr>
                <w:rFonts w:ascii="Segoe UI Semibold" w:hAnsi="Segoe UI Semibold" w:cs="Lucida Sans Unicode"/>
                <w:smallCaps/>
              </w:rPr>
              <w:t>:</w:t>
            </w:r>
          </w:p>
        </w:tc>
        <w:tc>
          <w:tcPr>
            <w:tcW w:w="2727" w:type="dxa"/>
            <w:shd w:val="clear" w:color="auto" w:fill="auto"/>
          </w:tcPr>
          <w:p w:rsidR="002C71DD" w:rsidRPr="002A7666" w:rsidRDefault="002C71DD" w:rsidP="00860999">
            <w:pPr>
              <w:rPr>
                <w:rFonts w:ascii="Franklin Gothic Book" w:hAnsi="Franklin Gothic Book" w:cs="Lucida Sans Unicode"/>
                <w:b/>
                <w:smallCaps/>
              </w:rPr>
            </w:pPr>
          </w:p>
        </w:tc>
      </w:tr>
      <w:tr w:rsidR="002C71DD" w:rsidRPr="003B1E19" w:rsidTr="001F4B03">
        <w:trPr>
          <w:trHeight w:val="324"/>
          <w:jc w:val="center"/>
        </w:trPr>
        <w:tc>
          <w:tcPr>
            <w:tcW w:w="6202" w:type="dxa"/>
            <w:gridSpan w:val="3"/>
            <w:shd w:val="clear" w:color="auto" w:fill="auto"/>
          </w:tcPr>
          <w:p w:rsidR="002C71DD" w:rsidRPr="002A7666" w:rsidRDefault="002C71DD" w:rsidP="00860999">
            <w:pPr>
              <w:rPr>
                <w:rFonts w:ascii="Franklin Gothic Book" w:hAnsi="Franklin Gothic Book" w:cs="Lucida Sans Unicode"/>
              </w:rPr>
            </w:pPr>
          </w:p>
        </w:tc>
        <w:tc>
          <w:tcPr>
            <w:tcW w:w="1489" w:type="dxa"/>
            <w:shd w:val="clear" w:color="auto" w:fill="D9D9D9"/>
          </w:tcPr>
          <w:p w:rsidR="002C71DD" w:rsidRPr="00C75D44" w:rsidRDefault="00524228" w:rsidP="00524228">
            <w:pPr>
              <w:jc w:val="right"/>
              <w:rPr>
                <w:rFonts w:ascii="Segoe UI Semibold" w:hAnsi="Segoe UI Semibold" w:cs="Lucida Sans Unicode"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e-mail:</w:t>
            </w:r>
          </w:p>
        </w:tc>
        <w:tc>
          <w:tcPr>
            <w:tcW w:w="2727" w:type="dxa"/>
            <w:shd w:val="clear" w:color="auto" w:fill="auto"/>
          </w:tcPr>
          <w:p w:rsidR="002C71DD" w:rsidRPr="002A7666" w:rsidRDefault="002C71DD" w:rsidP="00860999">
            <w:pPr>
              <w:pStyle w:val="Piedepgina"/>
              <w:tabs>
                <w:tab w:val="clear" w:pos="4252"/>
                <w:tab w:val="clear" w:pos="8504"/>
              </w:tabs>
              <w:rPr>
                <w:rFonts w:ascii="Franklin Gothic Book" w:hAnsi="Franklin Gothic Book" w:cs="Lucida Sans Unicode"/>
              </w:rPr>
            </w:pPr>
          </w:p>
        </w:tc>
      </w:tr>
      <w:tr w:rsidR="002C71DD" w:rsidRPr="00196A6B" w:rsidTr="001F4B03">
        <w:tblPrEx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2163" w:type="dxa"/>
            <w:shd w:val="clear" w:color="auto" w:fill="D9D9D9"/>
          </w:tcPr>
          <w:p w:rsidR="002C71DD" w:rsidRPr="00C75D44" w:rsidRDefault="002C71DD" w:rsidP="00860999">
            <w:pPr>
              <w:rPr>
                <w:rFonts w:ascii="Segoe UI Semibold" w:hAnsi="Segoe UI Semibold" w:cs="Lucida Sans Unicode"/>
                <w:smallCaps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código postal</w:t>
            </w:r>
          </w:p>
        </w:tc>
        <w:tc>
          <w:tcPr>
            <w:tcW w:w="2552" w:type="dxa"/>
            <w:shd w:val="clear" w:color="auto" w:fill="D9D9D9"/>
          </w:tcPr>
          <w:p w:rsidR="002C71DD" w:rsidRPr="00C75D44" w:rsidRDefault="002C71DD" w:rsidP="00860999">
            <w:pPr>
              <w:rPr>
                <w:rFonts w:ascii="Segoe UI Semibold" w:hAnsi="Segoe UI Semibold" w:cs="Lucida Sans Unicode"/>
                <w:smallCaps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localidad</w:t>
            </w:r>
          </w:p>
        </w:tc>
        <w:tc>
          <w:tcPr>
            <w:tcW w:w="2976" w:type="dxa"/>
            <w:gridSpan w:val="2"/>
            <w:shd w:val="clear" w:color="auto" w:fill="D9D9D9"/>
          </w:tcPr>
          <w:p w:rsidR="002C71DD" w:rsidRPr="00C75D44" w:rsidRDefault="002C71DD" w:rsidP="00860999">
            <w:pPr>
              <w:rPr>
                <w:rFonts w:ascii="Segoe UI Semibold" w:hAnsi="Segoe UI Semibold" w:cs="Lucida Sans Unicode"/>
                <w:smallCaps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provincia</w:t>
            </w:r>
          </w:p>
        </w:tc>
        <w:tc>
          <w:tcPr>
            <w:tcW w:w="2727" w:type="dxa"/>
            <w:shd w:val="clear" w:color="auto" w:fill="D9D9D9"/>
          </w:tcPr>
          <w:p w:rsidR="002C71DD" w:rsidRPr="00C75D44" w:rsidRDefault="002C71DD" w:rsidP="00860999">
            <w:pPr>
              <w:rPr>
                <w:rFonts w:ascii="Segoe UI Semibold" w:hAnsi="Segoe UI Semibold" w:cs="Lucida Sans Unicode"/>
                <w:smallCaps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país</w:t>
            </w:r>
          </w:p>
        </w:tc>
      </w:tr>
      <w:tr w:rsidR="002C71DD" w:rsidRPr="003B1E19" w:rsidTr="009B5611">
        <w:tblPrEx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2163" w:type="dxa"/>
            <w:shd w:val="clear" w:color="auto" w:fill="auto"/>
          </w:tcPr>
          <w:p w:rsidR="002C71DD" w:rsidRPr="002A7666" w:rsidRDefault="002C71DD" w:rsidP="00860999">
            <w:pPr>
              <w:tabs>
                <w:tab w:val="left" w:pos="3525"/>
              </w:tabs>
              <w:rPr>
                <w:rFonts w:ascii="Franklin Gothic Book" w:hAnsi="Franklin Gothic Book" w:cs="Lucida Sans Unicode"/>
              </w:rPr>
            </w:pPr>
            <w:r w:rsidRPr="002A7666">
              <w:rPr>
                <w:rFonts w:ascii="Franklin Gothic Book" w:hAnsi="Franklin Gothic Book" w:cs="Lucida Sans Unicode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2C71DD" w:rsidRPr="002A7666" w:rsidRDefault="002C71DD" w:rsidP="00860999">
            <w:pPr>
              <w:tabs>
                <w:tab w:val="left" w:pos="3525"/>
              </w:tabs>
              <w:rPr>
                <w:rFonts w:ascii="Franklin Gothic Book" w:hAnsi="Franklin Gothic Book" w:cs="Lucida Sans Unicode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2C71DD" w:rsidRPr="002A7666" w:rsidRDefault="002C71DD" w:rsidP="00860999">
            <w:pPr>
              <w:pStyle w:val="Piedepgina"/>
              <w:tabs>
                <w:tab w:val="clear" w:pos="4252"/>
                <w:tab w:val="clear" w:pos="8504"/>
              </w:tabs>
              <w:rPr>
                <w:rFonts w:ascii="Franklin Gothic Book" w:hAnsi="Franklin Gothic Book" w:cs="Lucida Sans Unicode"/>
              </w:rPr>
            </w:pPr>
          </w:p>
        </w:tc>
        <w:tc>
          <w:tcPr>
            <w:tcW w:w="2727" w:type="dxa"/>
            <w:shd w:val="clear" w:color="auto" w:fill="auto"/>
          </w:tcPr>
          <w:p w:rsidR="002C71DD" w:rsidRPr="002A7666" w:rsidRDefault="002C71DD" w:rsidP="00860999">
            <w:pPr>
              <w:pStyle w:val="Piedepgina"/>
              <w:tabs>
                <w:tab w:val="clear" w:pos="4252"/>
                <w:tab w:val="clear" w:pos="8504"/>
              </w:tabs>
              <w:rPr>
                <w:rFonts w:ascii="Franklin Gothic Book" w:hAnsi="Franklin Gothic Book" w:cs="Lucida Sans Unicode"/>
              </w:rPr>
            </w:pPr>
          </w:p>
        </w:tc>
      </w:tr>
      <w:tr w:rsidR="002C71DD" w:rsidRPr="003B1E19" w:rsidTr="001F4B03">
        <w:tblPrEx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4715" w:type="dxa"/>
            <w:gridSpan w:val="2"/>
            <w:shd w:val="clear" w:color="auto" w:fill="D9D9D9"/>
          </w:tcPr>
          <w:p w:rsidR="002C71DD" w:rsidRPr="00C75D44" w:rsidRDefault="002C71DD" w:rsidP="00860999">
            <w:pPr>
              <w:rPr>
                <w:rFonts w:ascii="Segoe UI Semibold" w:hAnsi="Segoe UI Semibold" w:cs="Lucida Sans Unicode"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Medio preferente a efectos de notificaciones</w:t>
            </w:r>
            <w:r w:rsidRPr="00C75D44">
              <w:rPr>
                <w:rFonts w:ascii="Segoe UI Semibold" w:hAnsi="Segoe UI Semibold" w:cs="Lucida Sans Unicode"/>
                <w:smallCaps/>
              </w:rPr>
              <w:tab/>
            </w:r>
          </w:p>
        </w:tc>
        <w:tc>
          <w:tcPr>
            <w:tcW w:w="5703" w:type="dxa"/>
            <w:gridSpan w:val="3"/>
            <w:shd w:val="clear" w:color="auto" w:fill="auto"/>
          </w:tcPr>
          <w:p w:rsidR="002C71DD" w:rsidRPr="002A7666" w:rsidRDefault="002C71DD" w:rsidP="00860999">
            <w:pPr>
              <w:pStyle w:val="Piedepgina"/>
              <w:tabs>
                <w:tab w:val="clear" w:pos="4252"/>
                <w:tab w:val="clear" w:pos="8504"/>
              </w:tabs>
              <w:rPr>
                <w:rFonts w:ascii="Franklin Gothic Book" w:hAnsi="Franklin Gothic Book" w:cs="Lucida Sans Unicode"/>
              </w:rPr>
            </w:pPr>
          </w:p>
        </w:tc>
      </w:tr>
    </w:tbl>
    <w:p w:rsidR="002C71DD" w:rsidRPr="001A4A67" w:rsidRDefault="002C71DD" w:rsidP="002C71DD">
      <w:pPr>
        <w:ind w:left="142"/>
        <w:rPr>
          <w:sz w:val="16"/>
          <w:szCs w:val="16"/>
        </w:rPr>
      </w:pPr>
    </w:p>
    <w:p w:rsidR="002C71DD" w:rsidRPr="00934148" w:rsidRDefault="009B5611" w:rsidP="009B5611">
      <w:pPr>
        <w:pStyle w:val="Ttulo4"/>
        <w:rPr>
          <w:rFonts w:ascii="Franklin Gothic Book" w:hAnsi="Franklin Gothic Book" w:cs="Lucida Sans Unicode"/>
          <w:b/>
          <w:smallCaps/>
          <w:sz w:val="25"/>
          <w:szCs w:val="25"/>
        </w:rPr>
      </w:pPr>
      <w:r>
        <w:rPr>
          <w:rFonts w:ascii="Franklin Gothic Book" w:hAnsi="Franklin Gothic Book" w:cs="Lucida Sans Unicode"/>
          <w:b/>
          <w:smallCaps/>
          <w:sz w:val="25"/>
          <w:szCs w:val="25"/>
        </w:rPr>
        <w:t xml:space="preserve"> </w:t>
      </w:r>
      <w:r w:rsidR="002C71DD">
        <w:rPr>
          <w:rFonts w:ascii="Franklin Gothic Book" w:hAnsi="Franklin Gothic Book" w:cs="Lucida Sans Unicode"/>
          <w:b/>
          <w:smallCaps/>
          <w:sz w:val="25"/>
          <w:szCs w:val="25"/>
        </w:rPr>
        <w:t>Datos del estudio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3"/>
        <w:gridCol w:w="4816"/>
        <w:gridCol w:w="1417"/>
        <w:gridCol w:w="2114"/>
      </w:tblGrid>
      <w:tr w:rsidR="002C71DD" w:rsidRPr="00196A6B" w:rsidTr="001F4B03">
        <w:trPr>
          <w:trHeight w:val="200"/>
          <w:jc w:val="center"/>
        </w:trPr>
        <w:tc>
          <w:tcPr>
            <w:tcW w:w="6929" w:type="dxa"/>
            <w:gridSpan w:val="2"/>
            <w:shd w:val="clear" w:color="auto" w:fill="D9D9D9"/>
          </w:tcPr>
          <w:p w:rsidR="002C71DD" w:rsidRPr="00C75D44" w:rsidRDefault="002C71DD" w:rsidP="00860999">
            <w:pPr>
              <w:rPr>
                <w:rFonts w:ascii="Segoe UI Semibold" w:hAnsi="Segoe UI Semibold" w:cs="Lucida Sans Unicode"/>
                <w:smallCaps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 xml:space="preserve">denominación </w:t>
            </w:r>
          </w:p>
        </w:tc>
        <w:tc>
          <w:tcPr>
            <w:tcW w:w="1417" w:type="dxa"/>
            <w:shd w:val="clear" w:color="auto" w:fill="D9D9D9"/>
          </w:tcPr>
          <w:p w:rsidR="002C71DD" w:rsidRPr="00C75D44" w:rsidRDefault="002C71DD" w:rsidP="00860999">
            <w:pPr>
              <w:rPr>
                <w:rFonts w:ascii="Segoe UI Semibold" w:hAnsi="Segoe UI Semibold" w:cs="Lucida Sans Unicode"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código</w:t>
            </w:r>
          </w:p>
        </w:tc>
        <w:tc>
          <w:tcPr>
            <w:tcW w:w="2114" w:type="dxa"/>
            <w:shd w:val="clear" w:color="auto" w:fill="D9D9D9"/>
          </w:tcPr>
          <w:p w:rsidR="002C71DD" w:rsidRPr="00C75D44" w:rsidRDefault="002C71DD" w:rsidP="00860999">
            <w:pPr>
              <w:rPr>
                <w:rFonts w:ascii="Segoe UI Semibold" w:hAnsi="Segoe UI Semibold" w:cs="Lucida Sans Unicode"/>
              </w:rPr>
            </w:pPr>
            <w:r w:rsidRPr="00C75D44">
              <w:rPr>
                <w:rFonts w:ascii="Segoe UI Semibold" w:hAnsi="Segoe UI Semibold" w:cs="Lucida Sans Unicode"/>
                <w:smallCaps/>
              </w:rPr>
              <w:t>año académico</w:t>
            </w:r>
          </w:p>
        </w:tc>
      </w:tr>
      <w:tr w:rsidR="002C71DD" w:rsidRPr="00196A6B" w:rsidTr="00754D2C">
        <w:trPr>
          <w:jc w:val="center"/>
        </w:trPr>
        <w:tc>
          <w:tcPr>
            <w:tcW w:w="6929" w:type="dxa"/>
            <w:gridSpan w:val="2"/>
            <w:shd w:val="clear" w:color="auto" w:fill="auto"/>
          </w:tcPr>
          <w:p w:rsidR="002C71DD" w:rsidRPr="002A7666" w:rsidRDefault="002C71DD" w:rsidP="00860999">
            <w:pPr>
              <w:rPr>
                <w:rFonts w:ascii="Franklin Gothic Book" w:hAnsi="Franklin Gothic Book" w:cs="Lucida Sans Unicode"/>
                <w:b/>
              </w:rPr>
            </w:pPr>
          </w:p>
          <w:p w:rsidR="002C71DD" w:rsidRPr="002A7666" w:rsidRDefault="002C71DD" w:rsidP="00860999">
            <w:pPr>
              <w:rPr>
                <w:rFonts w:ascii="Franklin Gothic Book" w:hAnsi="Franklin Gothic Book" w:cs="Lucida Sans Unicode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2C71DD" w:rsidRPr="002A7666" w:rsidRDefault="002C71DD" w:rsidP="00860999">
            <w:pPr>
              <w:rPr>
                <w:rFonts w:ascii="Franklin Gothic Book" w:hAnsi="Franklin Gothic Book" w:cs="Lucida Sans Unicode"/>
              </w:rPr>
            </w:pPr>
          </w:p>
        </w:tc>
        <w:tc>
          <w:tcPr>
            <w:tcW w:w="2114" w:type="dxa"/>
            <w:shd w:val="clear" w:color="auto" w:fill="auto"/>
          </w:tcPr>
          <w:p w:rsidR="002C71DD" w:rsidRPr="002A7666" w:rsidRDefault="002C71DD" w:rsidP="00860999">
            <w:pPr>
              <w:rPr>
                <w:rFonts w:ascii="Franklin Gothic Book" w:hAnsi="Franklin Gothic Book" w:cs="Lucida Sans Unicode"/>
              </w:rPr>
            </w:pPr>
          </w:p>
        </w:tc>
      </w:tr>
      <w:tr w:rsidR="002C71DD" w:rsidRPr="00A52F5F" w:rsidTr="00754D2C">
        <w:trPr>
          <w:trHeight w:hRule="exact" w:val="376"/>
          <w:jc w:val="center"/>
        </w:trPr>
        <w:tc>
          <w:tcPr>
            <w:tcW w:w="10460" w:type="dxa"/>
            <w:gridSpan w:val="4"/>
            <w:shd w:val="clear" w:color="auto" w:fill="auto"/>
          </w:tcPr>
          <w:p w:rsidR="002C71DD" w:rsidRPr="009D561C" w:rsidRDefault="002C71DD" w:rsidP="00F949DD">
            <w:pPr>
              <w:tabs>
                <w:tab w:val="left" w:pos="3119"/>
              </w:tabs>
              <w:rPr>
                <w:rFonts w:ascii="Franklin Gothic Book" w:hAnsi="Franklin Gothic Book" w:cs="Lucida Sans Unicode"/>
                <w:b/>
                <w:sz w:val="24"/>
                <w:szCs w:val="24"/>
              </w:rPr>
            </w:pPr>
            <w:r w:rsidRPr="009D561C">
              <w:rPr>
                <w:rFonts w:ascii="Segoe UI Semibold" w:hAnsi="Segoe UI Semibold" w:cs="Lucida Sans Unicode"/>
                <w:b/>
                <w:sz w:val="24"/>
                <w:szCs w:val="24"/>
              </w:rPr>
              <w:t xml:space="preserve">Importe: </w:t>
            </w:r>
            <w:r w:rsidR="008E7BEC" w:rsidRPr="007E345A">
              <w:rPr>
                <w:rFonts w:ascii="Segoe UI Semibold" w:hAnsi="Segoe UI Semibold" w:cs="Lucida Sans Unicode"/>
                <w:b/>
                <w:sz w:val="24"/>
                <w:szCs w:val="24"/>
              </w:rPr>
              <w:t>2</w:t>
            </w:r>
            <w:r w:rsidR="00E871AD" w:rsidRPr="007E345A">
              <w:rPr>
                <w:rFonts w:ascii="Segoe UI Semibold" w:hAnsi="Segoe UI Semibold" w:cs="Lucida Sans Unicode"/>
                <w:b/>
                <w:sz w:val="24"/>
                <w:szCs w:val="24"/>
              </w:rPr>
              <w:t>6</w:t>
            </w:r>
            <w:r w:rsidR="008E7BEC" w:rsidRPr="007E345A">
              <w:rPr>
                <w:rFonts w:ascii="Segoe UI Semibold" w:hAnsi="Segoe UI Semibold" w:cs="Lucida Sans Unicode"/>
                <w:b/>
                <w:sz w:val="24"/>
                <w:szCs w:val="24"/>
              </w:rPr>
              <w:t>,</w:t>
            </w:r>
            <w:r w:rsidR="00E871AD" w:rsidRPr="007E345A">
              <w:rPr>
                <w:rFonts w:ascii="Segoe UI Semibold" w:hAnsi="Segoe UI Semibold" w:cs="Lucida Sans Unicode"/>
                <w:b/>
                <w:sz w:val="24"/>
                <w:szCs w:val="24"/>
              </w:rPr>
              <w:t>19</w:t>
            </w:r>
            <w:r w:rsidR="00F949DD" w:rsidRPr="007E345A">
              <w:rPr>
                <w:rFonts w:ascii="Segoe UI Semibold" w:hAnsi="Segoe UI Semibold" w:cs="Lucida Sans Unicode"/>
                <w:b/>
                <w:sz w:val="24"/>
                <w:szCs w:val="24"/>
              </w:rPr>
              <w:t xml:space="preserve"> €</w:t>
            </w:r>
          </w:p>
        </w:tc>
      </w:tr>
      <w:tr w:rsidR="00F719A3" w:rsidRPr="00A52F5F" w:rsidTr="00754D2C">
        <w:trPr>
          <w:trHeight w:hRule="exact" w:val="1210"/>
          <w:jc w:val="center"/>
        </w:trPr>
        <w:tc>
          <w:tcPr>
            <w:tcW w:w="10460" w:type="dxa"/>
            <w:gridSpan w:val="4"/>
            <w:shd w:val="clear" w:color="auto" w:fill="auto"/>
            <w:vAlign w:val="center"/>
          </w:tcPr>
          <w:p w:rsidR="00551BDC" w:rsidRDefault="00551BDC" w:rsidP="00551BDC">
            <w:pPr>
              <w:tabs>
                <w:tab w:val="left" w:pos="3119"/>
              </w:tabs>
              <w:spacing w:line="60" w:lineRule="exact"/>
              <w:rPr>
                <w:rFonts w:ascii="Segoe UI Semibold" w:hAnsi="Segoe UI Semibold" w:cs="Lucida Sans Unicode"/>
                <w:sz w:val="32"/>
                <w:szCs w:val="32"/>
                <w:vertAlign w:val="superscript"/>
              </w:rPr>
            </w:pPr>
          </w:p>
          <w:p w:rsidR="00F719A3" w:rsidRPr="009D561C" w:rsidRDefault="00F719A3" w:rsidP="009D561C">
            <w:pPr>
              <w:tabs>
                <w:tab w:val="left" w:pos="3119"/>
              </w:tabs>
              <w:spacing w:after="120" w:line="240" w:lineRule="exact"/>
              <w:rPr>
                <w:rFonts w:ascii="Segoe UI Semibold" w:hAnsi="Segoe UI Semibold" w:cs="Lucida Sans Unicode"/>
              </w:rPr>
            </w:pPr>
            <w:r w:rsidRPr="009D561C">
              <w:rPr>
                <w:rFonts w:ascii="Segoe UI Semibold" w:hAnsi="Segoe UI Semibold" w:cs="Lucida Sans Unicode"/>
              </w:rPr>
              <w:t>Tipos de certificación académica</w:t>
            </w:r>
          </w:p>
          <w:p w:rsidR="00EB62FF" w:rsidRPr="00317A52" w:rsidRDefault="00097E5D" w:rsidP="00317A52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104" o:spid="_x0000_s1048" style="position:absolute;margin-left:240.2pt;margin-top:-.1pt;width:12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ogHgIAAD4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"/>
              </w:pict>
            </w:r>
            <w:r w:rsidR="00F719A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0" o:spid="_x0000_s1047" style="position:absolute;margin-left:.2pt;margin-top:-.1pt;width:12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"/>
              </w:pic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Calificaciones </w:t>
            </w:r>
            <w:r w:rsidR="00BC299D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d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efinitivas y </w:t>
            </w:r>
            <w:r w:rsidR="00BC299D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asignaturas m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atriculadas</w:t>
            </w:r>
            <w:r w:rsidR="0030608D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1" o:spid="_x0000_s1046" style="position:absolute;margin-left:.2pt;margin-top:-.1pt;width:12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"/>
              </w:pict>
            </w:r>
            <w:r w:rsidR="00F719A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 </w:t>
            </w:r>
            <w:r w:rsidR="003A5550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102" o:spid="_x0000_s1045" style="position:absolute;margin-left:.2pt;margin-top:-.1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"/>
              </w:pict>
            </w:r>
            <w:r w:rsidR="003A5550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103" o:spid="_x0000_s1044" style="position:absolute;margin-left:.2pt;margin-top:-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"/>
              </w:pict>
            </w:r>
            <w:r w:rsidR="003A5550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</w:t>
            </w:r>
            <w:r w:rsidR="003A5550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 w:rsidR="003A5550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</w:t>
            </w:r>
            <w:r w:rsidR="00B7338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Asignaturas con c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alificaciones </w:t>
            </w:r>
            <w:r w:rsidR="004024B5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d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efinitivas </w:t>
            </w:r>
          </w:p>
          <w:p w:rsidR="00F719A3" w:rsidRPr="00317A52" w:rsidRDefault="00097E5D" w:rsidP="00317A52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105" o:spid="_x0000_s1043" style="position:absolute;margin-left:240.2pt;margin-top:-.1pt;width:12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"/>
              </w:pic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4" o:spid="_x0000_s1042" style="position:absolute;margin-left:.2pt;margin-top:-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"/>
              </w:pic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</w:t>
            </w:r>
            <w:r w:rsidR="00B7338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Asignaturas con c</w:t>
            </w:r>
            <w:r w:rsidR="004024B5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alificaciones s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uperadas</w: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2" o:spid="_x0000_s1041" style="position:absolute;margin-left:.2pt;margin-top:-.1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hzHgIAAD0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"/>
              </w:pict>
            </w:r>
            <w:r w:rsidR="00F719A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 </w:t>
            </w:r>
            <w:r w:rsidR="003A5550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                              </w:t>
            </w:r>
            <w:r w:rsidR="00B7338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Asignaturas con c</w:t>
            </w:r>
            <w:r w:rsidR="004024B5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alificaciones s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uperadas</w:t>
            </w:r>
            <w:r w:rsidR="00F719A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y </w:t>
            </w:r>
            <w:r w:rsidR="004024B5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asignaturas m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atriculadas </w:t>
            </w:r>
          </w:p>
          <w:p w:rsidR="00F719A3" w:rsidRPr="00317A52" w:rsidRDefault="00097E5D" w:rsidP="00C75D44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3" o:spid="_x0000_s1040" style="position:absolute;margin-left:.2pt;margin-top:-.1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p9HgIAAD0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"/>
              </w:pict>
            </w:r>
            <w:r w:rsidR="00F719A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Última </w:t>
            </w:r>
            <w:r w:rsidR="00F222FE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s</w: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ituación</w:t>
            </w:r>
            <w:r w:rsidR="00F222FE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de asignaturas</w:t>
            </w:r>
            <w:r w:rsidR="003E6890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 w:rsidR="003E6890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(</w:t>
            </w:r>
            <w:r w:rsidR="003E6890" w:rsidRPr="00317A52">
              <w:rPr>
                <w:rFonts w:ascii="Franklin Gothic Book" w:hAnsi="Franklin Gothic Book" w:cs="Lucida Sans Unicode"/>
                <w:i/>
                <w:sz w:val="24"/>
                <w:szCs w:val="24"/>
                <w:vertAlign w:val="superscript"/>
              </w:rPr>
              <w:t>certificado por defecto</w:t>
            </w:r>
            <w:r w:rsidR="003E6890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)</w:t>
            </w:r>
          </w:p>
        </w:tc>
      </w:tr>
      <w:tr w:rsidR="008D4FC3" w:rsidRPr="00A52F5F" w:rsidTr="00754D2C">
        <w:trPr>
          <w:trHeight w:hRule="exact" w:val="957"/>
          <w:jc w:val="center"/>
        </w:trPr>
        <w:tc>
          <w:tcPr>
            <w:tcW w:w="10460" w:type="dxa"/>
            <w:gridSpan w:val="4"/>
            <w:shd w:val="clear" w:color="auto" w:fill="auto"/>
          </w:tcPr>
          <w:p w:rsidR="000B2992" w:rsidRDefault="000B2992" w:rsidP="000B2992">
            <w:pPr>
              <w:tabs>
                <w:tab w:val="left" w:pos="3119"/>
              </w:tabs>
              <w:spacing w:line="60" w:lineRule="exact"/>
              <w:rPr>
                <w:rFonts w:ascii="Segoe UI Semibold" w:hAnsi="Segoe UI Semibold" w:cs="Lucida Sans Unicode"/>
                <w:b/>
                <w:sz w:val="32"/>
                <w:szCs w:val="32"/>
                <w:vertAlign w:val="superscript"/>
              </w:rPr>
            </w:pPr>
          </w:p>
          <w:p w:rsidR="008D4FC3" w:rsidRPr="00317A52" w:rsidRDefault="00161534" w:rsidP="009D561C">
            <w:pPr>
              <w:spacing w:after="120" w:line="240" w:lineRule="exact"/>
              <w:rPr>
                <w:rFonts w:ascii="Franklin Gothic Book" w:hAnsi="Franklin Gothic Book" w:cs="Lucida Sans Unicode"/>
                <w:b/>
                <w:sz w:val="32"/>
                <w:szCs w:val="32"/>
                <w:vertAlign w:val="superscript"/>
              </w:rPr>
            </w:pPr>
            <w:r w:rsidRPr="009D561C">
              <w:rPr>
                <w:rFonts w:ascii="Segoe UI Semibold" w:hAnsi="Segoe UI Semibold" w:cs="Lucida Sans Unicode"/>
                <w:b/>
              </w:rPr>
              <w:t xml:space="preserve">Reducciones y </w:t>
            </w:r>
            <w:r w:rsidR="000B2992" w:rsidRPr="009D561C">
              <w:rPr>
                <w:rFonts w:ascii="Segoe UI Semibold" w:hAnsi="Segoe UI Semibold" w:cs="Lucida Sans Unicode"/>
                <w:b/>
              </w:rPr>
              <w:t>exenciones</w:t>
            </w:r>
            <w:r w:rsidR="000B2992">
              <w:rPr>
                <w:rFonts w:ascii="Segoe UI Semibold" w:hAnsi="Segoe UI Semibold" w:cs="Lucida Sans Unicode"/>
                <w:b/>
                <w:sz w:val="32"/>
                <w:szCs w:val="32"/>
                <w:vertAlign w:val="superscript"/>
              </w:rPr>
              <w:t xml:space="preserve"> </w:t>
            </w:r>
            <w:r w:rsidR="000B2992" w:rsidRPr="009D561C">
              <w:rPr>
                <w:rFonts w:ascii="Segoe UI Semibold" w:hAnsi="Segoe UI Semibold" w:cs="Lucida Sans Unicode"/>
                <w:b/>
                <w:sz w:val="16"/>
                <w:szCs w:val="16"/>
              </w:rPr>
              <w:t>(sólo se aplicarán si se acredita documentalmente la condición alegada)</w:t>
            </w:r>
          </w:p>
          <w:p w:rsidR="008D4FC3" w:rsidRPr="00317A52" w:rsidRDefault="00097E5D" w:rsidP="00317A52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6" o:spid="_x0000_s1039" style="position:absolute;margin-left:188.45pt;margin-top:0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F2HQ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"/>
              </w:pic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73" o:spid="_x0000_s1038" style="position:absolute;margin-left:.2pt;margin-top:0;width:12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"/>
              </w:pict>
            </w:r>
            <w:r w:rsidR="008D4FC3" w:rsidRPr="00317A52">
              <w:rPr>
                <w:rFonts w:ascii="Franklin Gothic Book" w:hAnsi="Franklin Gothic Book" w:cs="Lucida Sans Unicode"/>
                <w:b/>
                <w:sz w:val="32"/>
                <w:szCs w:val="32"/>
                <w:vertAlign w:val="superscript"/>
              </w:rPr>
              <w:t xml:space="preserve">      </w:t>
            </w:r>
            <w:r w:rsidR="008D4FC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Familia </w:t>
            </w:r>
            <w:r w:rsidR="009E162B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n</w:t>
            </w:r>
            <w:r w:rsidR="008D4FC3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umerosa categoría </w:t>
            </w:r>
            <w:r w:rsidR="00346FF8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especial</w:t>
            </w:r>
            <w:r w:rsidR="009E162B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                       Familia numerosa categoría general</w:t>
            </w:r>
          </w:p>
          <w:p w:rsidR="00DD48DE" w:rsidRPr="00317A52" w:rsidRDefault="00097E5D" w:rsidP="00526D13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8" o:spid="_x0000_s1037" style="position:absolute;margin-left:188.45pt;margin-top:-.1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ukHgIAAD0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"/>
              </w:pic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74" o:spid="_x0000_s1036" style="position:absolute;margin-left:.2pt;margin-top:0;width:12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"/>
              </w:pict>
            </w:r>
            <w:r w:rsidR="00EB62F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</w:t>
            </w:r>
            <w:r w:rsidR="00526D13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Mi</w:t>
            </w:r>
            <w:r w:rsidR="00581AA3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nusvalía igual o superior al 33%</w:t>
            </w:r>
            <w:r w:rsidR="00604FEA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 w:rsidR="00143A0E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</w:t>
            </w:r>
            <w:r w:rsidR="009E162B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7" o:spid="_x0000_s1035" style="position:absolute;margin-left:.2pt;margin-top:-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"/>
              </w:pict>
            </w:r>
            <w:r w:rsidR="009E162B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                       Otros (especificar) </w:t>
            </w:r>
          </w:p>
        </w:tc>
      </w:tr>
      <w:tr w:rsidR="008D4FC3" w:rsidRPr="00A52F5F" w:rsidTr="00537284">
        <w:trPr>
          <w:trHeight w:hRule="exact" w:val="2154"/>
          <w:jc w:val="center"/>
        </w:trPr>
        <w:tc>
          <w:tcPr>
            <w:tcW w:w="104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51BDC" w:rsidRDefault="00551BDC" w:rsidP="00551BDC">
            <w:pPr>
              <w:tabs>
                <w:tab w:val="left" w:pos="3119"/>
              </w:tabs>
              <w:spacing w:line="60" w:lineRule="exact"/>
              <w:rPr>
                <w:rFonts w:ascii="Segoe UI Semibold" w:hAnsi="Segoe UI Semibold" w:cs="Lucida Sans Unicode"/>
                <w:b/>
                <w:noProof/>
                <w:sz w:val="32"/>
                <w:szCs w:val="32"/>
                <w:vertAlign w:val="superscript"/>
              </w:rPr>
            </w:pPr>
          </w:p>
          <w:p w:rsidR="008D4FC3" w:rsidRPr="009D561C" w:rsidRDefault="000C60C7" w:rsidP="009D561C">
            <w:pPr>
              <w:tabs>
                <w:tab w:val="left" w:pos="3119"/>
              </w:tabs>
              <w:spacing w:after="120" w:line="240" w:lineRule="exact"/>
              <w:rPr>
                <w:rFonts w:ascii="Segoe UI Semibold" w:hAnsi="Segoe UI Semibold" w:cs="Lucida Sans Unicode"/>
                <w:noProof/>
              </w:rPr>
            </w:pPr>
            <w:r w:rsidRPr="009D561C">
              <w:rPr>
                <w:rFonts w:ascii="Segoe UI Semibold" w:hAnsi="Segoe UI Semibold" w:cs="Lucida Sans Unicode"/>
                <w:noProof/>
              </w:rPr>
              <w:t>Modalidad de pago</w:t>
            </w:r>
          </w:p>
          <w:p w:rsidR="00346FF8" w:rsidRPr="00317A52" w:rsidRDefault="00097E5D" w:rsidP="00317A52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99" o:spid="_x0000_s1034" style="position:absolute;margin-left:.2pt;margin-top:12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"/>
              </w:pic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76" o:spid="_x0000_s1033" style="position:absolute;margin-left:.2pt;margin-top:0;width:12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v+HQIAADw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"/>
              </w:pict>
            </w:r>
            <w:r w:rsidR="00346FF8" w:rsidRPr="00317A52">
              <w:rPr>
                <w:rFonts w:ascii="Franklin Gothic Book" w:hAnsi="Franklin Gothic Book" w:cs="Lucida Sans Unicode"/>
                <w:b/>
                <w:sz w:val="32"/>
                <w:szCs w:val="32"/>
                <w:vertAlign w:val="superscript"/>
              </w:rPr>
              <w:t xml:space="preserve">       </w:t>
            </w:r>
            <w:r w:rsidR="000C60C7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Recibo </w:t>
            </w:r>
            <w:r w:rsidR="004030D4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bancario </w:t>
            </w:r>
            <w:r w:rsidR="006B4E2F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(pago en el Banco Santander)</w:t>
            </w:r>
          </w:p>
          <w:p w:rsidR="00B261BF" w:rsidRPr="00317A52" w:rsidRDefault="00B261BF" w:rsidP="00317A52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Pago </w:t>
            </w:r>
            <w:r w:rsidR="006B4E2F" w:rsidRPr="00317A52">
              <w:rPr>
                <w:rFonts w:ascii="Franklin Gothic Book" w:hAnsi="Franklin Gothic Book" w:cs="Lucida Sans Unicode"/>
                <w:i/>
                <w:sz w:val="24"/>
                <w:szCs w:val="24"/>
                <w:vertAlign w:val="superscript"/>
              </w:rPr>
              <w:t>on-line</w:t>
            </w:r>
            <w:r w:rsidR="006B4E2F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</w:t>
            </w:r>
            <w:r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con tarjeta </w:t>
            </w:r>
            <w:r w:rsidR="00C92924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(a través de Secretaría Virtual</w:t>
            </w:r>
            <w:r w:rsidR="00104D64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de la UIMP</w:t>
            </w:r>
            <w:r w:rsidR="00C92924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)</w:t>
            </w:r>
          </w:p>
          <w:p w:rsidR="00346FF8" w:rsidRPr="00317A52" w:rsidRDefault="00097E5D" w:rsidP="00317A52">
            <w:pPr>
              <w:tabs>
                <w:tab w:val="left" w:pos="3119"/>
                <w:tab w:val="left" w:pos="8300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77" o:spid="_x0000_s1032" style="position:absolute;margin-left:.2pt;margin-top:0;width:12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nwHQIAADw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"/>
              </w:pict>
            </w:r>
            <w:r w:rsidR="00346FF8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</w:t>
            </w:r>
            <w:r w:rsidR="000C60C7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Transferencia </w:t>
            </w:r>
            <w:r w:rsidR="004030D4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bancaria (ú</w:t>
            </w:r>
            <w:r w:rsidR="000C60C7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nicamente </w:t>
            </w:r>
            <w:r w:rsidR="00B31896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para </w:t>
            </w:r>
            <w:r w:rsidR="000C60C7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los alumnos que se encuentren desplazados fuera del territorio español)</w:t>
            </w:r>
            <w:r w:rsidR="000C60C7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ab/>
            </w:r>
          </w:p>
          <w:p w:rsidR="000C60C7" w:rsidRPr="000B2992" w:rsidRDefault="000C60C7" w:rsidP="00317A52">
            <w:pPr>
              <w:tabs>
                <w:tab w:val="left" w:pos="3119"/>
                <w:tab w:val="left" w:pos="8300"/>
              </w:tabs>
              <w:rPr>
                <w:rFonts w:ascii="Segoe UI Semibold" w:hAnsi="Segoe UI Semibold" w:cs="Lucida Sans Unicode"/>
                <w:b/>
                <w:sz w:val="24"/>
                <w:szCs w:val="24"/>
                <w:u w:val="single"/>
                <w:vertAlign w:val="superscript"/>
              </w:rPr>
            </w:pPr>
            <w:r w:rsidRPr="000B2992">
              <w:rPr>
                <w:rFonts w:ascii="Segoe UI Semibold" w:hAnsi="Segoe UI Semibold" w:cs="Lucida Sans Unicode"/>
                <w:b/>
                <w:sz w:val="24"/>
                <w:szCs w:val="24"/>
                <w:u w:val="single"/>
                <w:vertAlign w:val="superscript"/>
              </w:rPr>
              <w:t>Señala lo que proceda</w:t>
            </w:r>
          </w:p>
          <w:p w:rsidR="000C60C7" w:rsidRPr="00317A52" w:rsidRDefault="00097E5D" w:rsidP="00317A52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80" o:spid="_x0000_s1031" style="position:absolute;margin-left:.2pt;margin-top:0;width:12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"/>
              </w:pict>
            </w:r>
            <w:r w:rsidR="000C60C7" w:rsidRPr="00317A52">
              <w:rPr>
                <w:rFonts w:ascii="Franklin Gothic Book" w:hAnsi="Franklin Gothic Book" w:cs="Lucida Sans Unicode"/>
                <w:b/>
                <w:sz w:val="32"/>
                <w:szCs w:val="32"/>
                <w:vertAlign w:val="superscript"/>
              </w:rPr>
              <w:t xml:space="preserve">      </w:t>
            </w:r>
            <w:r w:rsidR="0061529D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R</w:t>
            </w: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82" o:spid="_x0000_s1030" style="position:absolute;margin-left:.2pt;margin-top:0;width:12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IiHQ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"/>
              </w:pict>
            </w:r>
            <w:r w:rsidR="0061529D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ecogeré la carta de pago personalme</w:t>
            </w:r>
            <w:r w:rsidR="00B31896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nte en la Secretaría de Estudiantes</w:t>
            </w:r>
          </w:p>
          <w:p w:rsidR="000C60C7" w:rsidRPr="00317A52" w:rsidRDefault="00097E5D" w:rsidP="00C75D44">
            <w:pP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81" o:spid="_x0000_s1029" style="position:absolute;margin-left:.2pt;margin-top:0;width:12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"/>
              </w:pict>
            </w:r>
            <w:r w:rsidR="000C60C7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</w:t>
            </w:r>
            <w:r w:rsidR="0061529D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Solicito la remisión de la carta de pago a la dirección de correo electrónico declarada</w:t>
            </w:r>
          </w:p>
        </w:tc>
      </w:tr>
      <w:tr w:rsidR="000C60C7" w:rsidRPr="00A52F5F" w:rsidTr="00537284">
        <w:trPr>
          <w:trHeight w:hRule="exact" w:val="989"/>
          <w:jc w:val="center"/>
        </w:trPr>
        <w:tc>
          <w:tcPr>
            <w:tcW w:w="10460" w:type="dxa"/>
            <w:gridSpan w:val="4"/>
            <w:shd w:val="clear" w:color="auto" w:fill="auto"/>
          </w:tcPr>
          <w:p w:rsidR="00551BDC" w:rsidRDefault="00551BDC" w:rsidP="00551BDC">
            <w:pPr>
              <w:tabs>
                <w:tab w:val="left" w:pos="3119"/>
              </w:tabs>
              <w:spacing w:line="60" w:lineRule="exact"/>
              <w:rPr>
                <w:rFonts w:ascii="Segoe UI Semibold" w:hAnsi="Segoe UI Semibold" w:cs="Lucida Sans Unicode"/>
                <w:b/>
                <w:noProof/>
                <w:sz w:val="32"/>
                <w:szCs w:val="32"/>
                <w:vertAlign w:val="superscript"/>
              </w:rPr>
            </w:pPr>
          </w:p>
          <w:p w:rsidR="000C60C7" w:rsidRPr="009D561C" w:rsidRDefault="004A00A6" w:rsidP="00537284">
            <w:pPr>
              <w:pBdr>
                <w:bottom w:val="single" w:sz="4" w:space="1" w:color="auto"/>
              </w:pBdr>
              <w:tabs>
                <w:tab w:val="left" w:pos="3119"/>
              </w:tabs>
              <w:spacing w:after="120"/>
              <w:rPr>
                <w:rFonts w:ascii="Segoe UI Semibold" w:hAnsi="Segoe UI Semibold" w:cs="Lucida Sans Unicode"/>
                <w:b/>
                <w:noProof/>
              </w:rPr>
            </w:pPr>
            <w:r w:rsidRPr="009D561C">
              <w:rPr>
                <w:rFonts w:ascii="Segoe UI Semibold" w:hAnsi="Segoe UI Semibold" w:cs="Lucida Sans Unicode"/>
                <w:b/>
                <w:noProof/>
              </w:rPr>
              <w:t>Modalidad de retirada</w:t>
            </w:r>
            <w:r w:rsidR="00D52AE4" w:rsidRPr="009D561C">
              <w:rPr>
                <w:rFonts w:ascii="Segoe UI Semibold" w:hAnsi="Segoe UI Semibold" w:cs="Lucida Sans Unicode"/>
                <w:b/>
                <w:noProof/>
                <w:color w:val="FF0000"/>
              </w:rPr>
              <w:t xml:space="preserve"> </w:t>
            </w:r>
            <w:r w:rsidRPr="009D561C">
              <w:rPr>
                <w:rFonts w:ascii="Segoe UI Semibold" w:hAnsi="Segoe UI Semibold" w:cs="Lucida Sans Unicode"/>
                <w:b/>
                <w:noProof/>
              </w:rPr>
              <w:t>de certificado</w:t>
            </w:r>
          </w:p>
          <w:p w:rsidR="004A00A6" w:rsidRPr="00317A52" w:rsidRDefault="004A00A6" w:rsidP="00537284">
            <w:pPr>
              <w:pBdr>
                <w:bottom w:val="single" w:sz="4" w:space="1" w:color="auto"/>
              </w:pBdr>
              <w:tabs>
                <w:tab w:val="left" w:pos="3119"/>
              </w:tabs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</w:pPr>
            <w:r w:rsidRPr="00317A52">
              <w:rPr>
                <w:rFonts w:ascii="Franklin Gothic Book" w:hAnsi="Franklin Gothic Book" w:cs="Lucida Sans Unicode"/>
                <w:b/>
                <w:sz w:val="32"/>
                <w:szCs w:val="32"/>
                <w:vertAlign w:val="superscript"/>
              </w:rPr>
              <w:t xml:space="preserve">     </w:t>
            </w:r>
            <w:r w:rsidR="000334A2" w:rsidRPr="00317A52">
              <w:rPr>
                <w:rFonts w:ascii="Franklin Gothic Book" w:hAnsi="Franklin Gothic Book" w:cs="Lucida Sans Unicode"/>
                <w:b/>
                <w:sz w:val="32"/>
                <w:szCs w:val="32"/>
                <w:vertAlign w:val="superscript"/>
              </w:rPr>
              <w:t xml:space="preserve"> </w:t>
            </w:r>
            <w:r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R</w:t>
            </w:r>
            <w:r w:rsidR="00097E5D"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84" o:spid="_x0000_s1028" style="position:absolute;margin-left:.2pt;margin-top:0;width:12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4FHQ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"/>
              </w:pict>
            </w:r>
            <w:r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ecogeré la certificación personalmente en la Secretaría de </w:t>
            </w:r>
            <w:r w:rsidR="00DA45BB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>Estudiantes</w:t>
            </w:r>
          </w:p>
          <w:p w:rsidR="004A00A6" w:rsidRPr="00317A52" w:rsidRDefault="00097E5D" w:rsidP="00537284">
            <w:pPr>
              <w:pBdr>
                <w:bottom w:val="single" w:sz="4" w:space="1" w:color="auto"/>
              </w:pBdr>
              <w:tabs>
                <w:tab w:val="left" w:pos="3119"/>
              </w:tabs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</w:pPr>
            <w:r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pict>
                <v:rect id="Rectangle 83" o:spid="_x0000_s1027" style="position:absolute;margin-left:.2pt;margin-top:0;width:12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JTHQ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"/>
              </w:pict>
            </w:r>
            <w:r w:rsidR="004A00A6" w:rsidRPr="00317A52">
              <w:rPr>
                <w:rFonts w:ascii="Franklin Gothic Book" w:hAnsi="Franklin Gothic Book" w:cs="Lucida Sans Unicode"/>
                <w:sz w:val="24"/>
                <w:szCs w:val="24"/>
                <w:vertAlign w:val="superscript"/>
              </w:rPr>
              <w:t xml:space="preserve">         Solicito la remisión de la certificación a la dirección de correo postal declarada</w:t>
            </w:r>
            <w:bookmarkStart w:id="0" w:name="_GoBack"/>
            <w:bookmarkEnd w:id="0"/>
          </w:p>
        </w:tc>
      </w:tr>
      <w:tr w:rsidR="00537284" w:rsidRPr="00A52F5F" w:rsidTr="00537284">
        <w:trPr>
          <w:trHeight w:hRule="exact" w:val="989"/>
          <w:jc w:val="center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:rsidR="00537284" w:rsidRPr="00A1454D" w:rsidRDefault="00537284" w:rsidP="000B1848">
            <w:pPr>
              <w:tabs>
                <w:tab w:val="left" w:pos="3119"/>
              </w:tabs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</w:pPr>
            <w:r w:rsidRPr="00317A52">
              <w:rPr>
                <w:rFonts w:ascii="Franklin Gothic Book" w:hAnsi="Franklin Gothic Book" w:cs="Lucida Sans Unicode"/>
                <w:b/>
                <w:noProof/>
                <w:sz w:val="32"/>
                <w:szCs w:val="32"/>
                <w:vertAlign w:val="superscript"/>
              </w:rPr>
              <w:t>Fecha y firma</w:t>
            </w:r>
          </w:p>
        </w:tc>
        <w:tc>
          <w:tcPr>
            <w:tcW w:w="8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7284" w:rsidRPr="00317A52" w:rsidRDefault="00537284" w:rsidP="000B1848">
            <w:pPr>
              <w:rPr>
                <w:rFonts w:ascii="Franklin Gothic Book" w:hAnsi="Franklin Gothic Book" w:cs="Lucida Sans Unicode"/>
              </w:rPr>
            </w:pPr>
          </w:p>
          <w:p w:rsidR="00537284" w:rsidRPr="00317A52" w:rsidRDefault="00537284" w:rsidP="000B1848">
            <w:pPr>
              <w:rPr>
                <w:rFonts w:ascii="Franklin Gothic Book" w:hAnsi="Franklin Gothic Book" w:cs="Lucida Sans Unicode"/>
              </w:rPr>
            </w:pPr>
            <w:r w:rsidRPr="00317A52">
              <w:rPr>
                <w:rFonts w:ascii="Franklin Gothic Book" w:hAnsi="Franklin Gothic Book" w:cs="Lucida Sans Unicode"/>
              </w:rPr>
              <w:t>En _____________, a __ de _________de______</w:t>
            </w:r>
          </w:p>
        </w:tc>
      </w:tr>
    </w:tbl>
    <w:p w:rsidR="00317A52" w:rsidRPr="00317A52" w:rsidRDefault="00317A52" w:rsidP="00317A52">
      <w:pPr>
        <w:rPr>
          <w:vanish/>
        </w:rPr>
      </w:pPr>
    </w:p>
    <w:p w:rsidR="008C64A1" w:rsidRDefault="008C64A1" w:rsidP="00430E32">
      <w:pPr>
        <w:rPr>
          <w:rFonts w:ascii="Arial" w:hAnsi="Arial" w:cs="Arial"/>
          <w:b/>
          <w:noProof/>
          <w:sz w:val="16"/>
          <w:szCs w:val="16"/>
        </w:rPr>
      </w:pPr>
    </w:p>
    <w:p w:rsidR="0030521A" w:rsidRPr="009D561C" w:rsidRDefault="0030521A" w:rsidP="001F4B03">
      <w:pPr>
        <w:pBdr>
          <w:bar w:val="single" w:sz="4" w:color="auto"/>
        </w:pBdr>
        <w:shd w:val="clear" w:color="auto" w:fill="F2F2F2"/>
        <w:tabs>
          <w:tab w:val="left" w:pos="1701"/>
          <w:tab w:val="left" w:pos="2835"/>
          <w:tab w:val="left" w:pos="2977"/>
          <w:tab w:val="left" w:pos="4962"/>
          <w:tab w:val="left" w:pos="7088"/>
        </w:tabs>
        <w:spacing w:line="240" w:lineRule="exact"/>
        <w:rPr>
          <w:rFonts w:ascii="Segoe UI Semibold" w:hAnsi="Segoe UI Semibold" w:cs="Lucida Sans Unicode"/>
          <w:b/>
          <w:smallCaps/>
        </w:rPr>
      </w:pPr>
      <w:r w:rsidRPr="009B5611">
        <w:rPr>
          <w:rFonts w:ascii="Segoe UI Semibold" w:hAnsi="Segoe UI Semibold" w:cs="Lucida Sans Unicode"/>
          <w:b/>
          <w:sz w:val="18"/>
          <w:szCs w:val="18"/>
        </w:rPr>
        <w:t xml:space="preserve">Toda la documentación deberá enviarse a: </w:t>
      </w:r>
      <w:r w:rsidRPr="009D561C">
        <w:rPr>
          <w:rFonts w:ascii="Segoe UI Semibold" w:hAnsi="Segoe UI Semibold" w:cs="Lucida Sans Unicode"/>
          <w:b/>
          <w:smallCaps/>
        </w:rPr>
        <w:t xml:space="preserve">Universidad Internacional Menéndez Pelayo. Secretaría de </w:t>
      </w:r>
      <w:r w:rsidR="00912F9B" w:rsidRPr="009D561C">
        <w:rPr>
          <w:rFonts w:ascii="Segoe UI Semibold" w:hAnsi="Segoe UI Semibold" w:cs="Lucida Sans Unicode"/>
          <w:b/>
          <w:smallCaps/>
        </w:rPr>
        <w:t>estudiantes</w:t>
      </w:r>
    </w:p>
    <w:p w:rsidR="0030521A" w:rsidRPr="00754D2C" w:rsidRDefault="0030521A" w:rsidP="001F4B03">
      <w:pPr>
        <w:pBdr>
          <w:bar w:val="single" w:sz="4" w:color="auto"/>
        </w:pBdr>
        <w:shd w:val="clear" w:color="auto" w:fill="F2F2F2"/>
        <w:tabs>
          <w:tab w:val="left" w:pos="1701"/>
          <w:tab w:val="left" w:pos="2835"/>
          <w:tab w:val="left" w:pos="2977"/>
          <w:tab w:val="left" w:pos="4962"/>
          <w:tab w:val="left" w:pos="7088"/>
        </w:tabs>
        <w:spacing w:line="240" w:lineRule="exact"/>
        <w:rPr>
          <w:rFonts w:ascii="Segoe UI Symbol" w:hAnsi="Segoe UI Symbol" w:cs="Lucida Sans Unicode"/>
          <w:sz w:val="16"/>
          <w:szCs w:val="16"/>
          <w:lang w:val="es-ES_tradnl"/>
        </w:rPr>
      </w:pPr>
      <w:r w:rsidRPr="00754D2C">
        <w:rPr>
          <w:rFonts w:ascii="Segoe UI Symbol" w:hAnsi="Segoe UI Symbol" w:cs="Lucida Sans Unicode"/>
          <w:sz w:val="16"/>
          <w:szCs w:val="16"/>
        </w:rPr>
        <w:t xml:space="preserve">C/ Isaac Peral, 23. 28040 – MADRID / </w:t>
      </w:r>
      <w:r w:rsidRPr="00754D2C">
        <w:rPr>
          <w:rFonts w:ascii="Segoe UI Symbol" w:hAnsi="Segoe UI Symbol" w:cs="Lucida Sans Unicode"/>
          <w:sz w:val="16"/>
          <w:szCs w:val="16"/>
          <w:lang w:val="es-ES_tradnl"/>
        </w:rPr>
        <w:t xml:space="preserve">Tel.: </w:t>
      </w:r>
      <w:r w:rsidR="00754D2C">
        <w:rPr>
          <w:rFonts w:ascii="Segoe UI Symbol" w:hAnsi="Segoe UI Symbol" w:cs="Lucida Sans Unicode"/>
          <w:sz w:val="16"/>
          <w:szCs w:val="16"/>
          <w:lang w:val="es-ES_tradnl"/>
        </w:rPr>
        <w:t xml:space="preserve"> </w:t>
      </w:r>
      <w:r w:rsidRPr="00754D2C">
        <w:rPr>
          <w:rFonts w:ascii="Segoe UI Symbol" w:hAnsi="Segoe UI Symbol" w:cs="Lucida Sans Unicode"/>
          <w:sz w:val="16"/>
          <w:szCs w:val="16"/>
          <w:lang w:val="es-ES_tradnl"/>
        </w:rPr>
        <w:t>91 592 06 00 – 91 592 06 20 / e-mail:</w:t>
      </w:r>
      <w:r w:rsidRPr="00754D2C">
        <w:rPr>
          <w:b/>
          <w:lang w:val="es-ES_tradnl"/>
        </w:rPr>
        <w:t xml:space="preserve"> </w:t>
      </w:r>
      <w:hyperlink r:id="rId9" w:history="1">
        <w:r w:rsidR="00C66164" w:rsidRPr="00754D2C">
          <w:rPr>
            <w:rStyle w:val="Hipervnculo"/>
            <w:rFonts w:ascii="Segoe UI Symbol" w:hAnsi="Segoe UI Symbol" w:cs="Lucida Sans Unicode"/>
            <w:sz w:val="16"/>
            <w:szCs w:val="16"/>
            <w:lang w:val="es-ES_tradnl"/>
          </w:rPr>
          <w:t>titulos.certificados.posgrado@uimp.es</w:t>
        </w:r>
      </w:hyperlink>
    </w:p>
    <w:p w:rsidR="00C66164" w:rsidRPr="00754D2C" w:rsidRDefault="00C66164" w:rsidP="00C66164">
      <w:pPr>
        <w:pBdr>
          <w:left w:val="dotted" w:sz="4" w:space="23" w:color="auto"/>
        </w:pBdr>
        <w:tabs>
          <w:tab w:val="left" w:pos="1701"/>
          <w:tab w:val="left" w:pos="2835"/>
          <w:tab w:val="left" w:pos="2977"/>
          <w:tab w:val="left" w:pos="4962"/>
          <w:tab w:val="left" w:pos="7088"/>
        </w:tabs>
        <w:spacing w:line="100" w:lineRule="atLeast"/>
        <w:ind w:firstLine="142"/>
        <w:rPr>
          <w:rFonts w:ascii="Franklin Gothic Book" w:hAnsi="Franklin Gothic Book" w:cs="Lucida Sans Unicode"/>
          <w:b/>
          <w:sz w:val="16"/>
          <w:szCs w:val="16"/>
        </w:rPr>
        <w:sectPr w:rsidR="00C66164" w:rsidRPr="00754D2C" w:rsidSect="00C873EE">
          <w:footerReference w:type="even" r:id="rId10"/>
          <w:footerReference w:type="default" r:id="rId11"/>
          <w:type w:val="continuous"/>
          <w:pgSz w:w="11906" w:h="16838"/>
          <w:pgMar w:top="57" w:right="566" w:bottom="142" w:left="851" w:header="567" w:footer="567" w:gutter="0"/>
          <w:cols w:space="141"/>
        </w:sectPr>
      </w:pPr>
    </w:p>
    <w:p w:rsidR="0030521A" w:rsidRPr="0030521A" w:rsidRDefault="0030521A" w:rsidP="00754D2C">
      <w:pPr>
        <w:spacing w:before="60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1F4B03" w:rsidRPr="001F4B03" w:rsidTr="001F4B03">
        <w:trPr>
          <w:trHeight w:hRule="exact" w:val="255"/>
        </w:trPr>
        <w:tc>
          <w:tcPr>
            <w:tcW w:w="10456" w:type="dxa"/>
            <w:gridSpan w:val="2"/>
            <w:shd w:val="clear" w:color="auto" w:fill="F2F2F2"/>
            <w:vAlign w:val="bottom"/>
          </w:tcPr>
          <w:p w:rsidR="000B2992" w:rsidRPr="001F4B03" w:rsidRDefault="000B2992" w:rsidP="000B2992">
            <w:pPr>
              <w:rPr>
                <w:rFonts w:ascii="Segoe UI Semibold" w:hAnsi="Segoe UI Semibold" w:cs="Lucida Sans Unicode"/>
                <w:b/>
                <w:sz w:val="18"/>
                <w:szCs w:val="18"/>
              </w:rPr>
            </w:pPr>
            <w:r w:rsidRPr="001F4B03">
              <w:rPr>
                <w:rFonts w:ascii="Segoe UI Semibold" w:hAnsi="Segoe UI Semibold" w:cs="Lucida Sans Unicode"/>
                <w:b/>
                <w:sz w:val="18"/>
                <w:szCs w:val="18"/>
              </w:rPr>
              <w:t>INFORMACION BÁSICA SOBRE PROTECCIÓN DE DATOS</w:t>
            </w:r>
          </w:p>
        </w:tc>
      </w:tr>
      <w:tr w:rsidR="001F4B03" w:rsidRPr="001F4B03" w:rsidTr="001F4B03">
        <w:trPr>
          <w:trHeight w:hRule="exact" w:val="227"/>
        </w:trPr>
        <w:tc>
          <w:tcPr>
            <w:tcW w:w="2235" w:type="dxa"/>
            <w:shd w:val="clear" w:color="auto" w:fill="auto"/>
            <w:vAlign w:val="center"/>
          </w:tcPr>
          <w:p w:rsidR="00551BDC" w:rsidRPr="001F4B03" w:rsidRDefault="009D561C" w:rsidP="009D561C">
            <w:pPr>
              <w:rPr>
                <w:rFonts w:ascii="Segoe UI Symbol" w:hAnsi="Segoe UI Symbol" w:cs="Lucida Sans Unicode"/>
                <w:sz w:val="16"/>
                <w:szCs w:val="16"/>
              </w:rPr>
            </w:pPr>
            <w:r w:rsidRPr="001F4B03">
              <w:rPr>
                <w:rFonts w:ascii="Segoe UI Symbol" w:hAnsi="Segoe UI Symbol" w:cs="Lucida Sans Unicode"/>
                <w:sz w:val="16"/>
                <w:szCs w:val="16"/>
              </w:rPr>
              <w:t>RESPONSABLE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51BDC" w:rsidRPr="001F4B03" w:rsidRDefault="009B5611" w:rsidP="00AD7010">
            <w:pPr>
              <w:spacing w:line="160" w:lineRule="exact"/>
              <w:rPr>
                <w:rFonts w:ascii="Segoe UI Symbol" w:hAnsi="Segoe UI Symbol" w:cs="Lucida Sans Unicode"/>
                <w:sz w:val="14"/>
                <w:szCs w:val="14"/>
              </w:rPr>
            </w:pP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>Los datos aportados en este documento serán tratados, en calidad de responsable del tratamiento por la UIMP</w:t>
            </w:r>
          </w:p>
        </w:tc>
      </w:tr>
      <w:tr w:rsidR="001F4B03" w:rsidRPr="001F4B03" w:rsidTr="001F4B03">
        <w:trPr>
          <w:trHeight w:hRule="exact" w:val="227"/>
        </w:trPr>
        <w:tc>
          <w:tcPr>
            <w:tcW w:w="2235" w:type="dxa"/>
            <w:shd w:val="clear" w:color="auto" w:fill="auto"/>
            <w:vAlign w:val="center"/>
          </w:tcPr>
          <w:p w:rsidR="00551BDC" w:rsidRPr="001F4B03" w:rsidRDefault="000B2992" w:rsidP="00E20E9E">
            <w:pPr>
              <w:rPr>
                <w:rFonts w:ascii="Segoe UI Symbol" w:hAnsi="Segoe UI Symbol" w:cs="Lucida Sans Unicode"/>
                <w:sz w:val="16"/>
                <w:szCs w:val="16"/>
              </w:rPr>
            </w:pPr>
            <w:r w:rsidRPr="001F4B03">
              <w:rPr>
                <w:rFonts w:ascii="Segoe UI Symbol" w:hAnsi="Segoe UI Symbol" w:cs="Lucida Sans Unicode"/>
                <w:sz w:val="16"/>
                <w:szCs w:val="16"/>
              </w:rPr>
              <w:t>FINALIDAD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51BDC" w:rsidRPr="001F4B03" w:rsidRDefault="009B5611" w:rsidP="001F4B03">
            <w:pPr>
              <w:spacing w:line="160" w:lineRule="exact"/>
              <w:rPr>
                <w:rFonts w:ascii="Segoe UI Symbol" w:hAnsi="Segoe UI Symbol" w:cs="Lucida Sans Unicode"/>
                <w:b/>
                <w:sz w:val="14"/>
                <w:szCs w:val="14"/>
              </w:rPr>
            </w:pP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>La finalidad de la recogida de sus datos de carácter personal es la gestión de la relación académic</w:t>
            </w:r>
            <w:r w:rsidR="00AE1887" w:rsidRPr="001F4B03">
              <w:rPr>
                <w:rFonts w:ascii="Segoe UI Symbol" w:hAnsi="Segoe UI Symbol" w:cs="Lucida Sans Unicode"/>
                <w:sz w:val="14"/>
                <w:szCs w:val="14"/>
              </w:rPr>
              <w:t>a</w:t>
            </w:r>
            <w:r w:rsidRPr="001F4B03">
              <w:rPr>
                <w:rFonts w:ascii="Segoe UI Symbol" w:hAnsi="Segoe UI Symbol" w:cs="Lucida Sans Unicode"/>
                <w:b/>
                <w:sz w:val="14"/>
                <w:szCs w:val="14"/>
              </w:rPr>
              <w:t xml:space="preserve"> </w:t>
            </w: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>del alumno con la UIMP</w:t>
            </w:r>
          </w:p>
        </w:tc>
      </w:tr>
      <w:tr w:rsidR="001F4B03" w:rsidRPr="001F4B03" w:rsidTr="001F4B03">
        <w:trPr>
          <w:trHeight w:hRule="exact" w:val="227"/>
        </w:trPr>
        <w:tc>
          <w:tcPr>
            <w:tcW w:w="2235" w:type="dxa"/>
            <w:shd w:val="clear" w:color="auto" w:fill="auto"/>
            <w:vAlign w:val="center"/>
          </w:tcPr>
          <w:p w:rsidR="00551BDC" w:rsidRPr="001F4B03" w:rsidRDefault="000B2992" w:rsidP="009D561C">
            <w:pPr>
              <w:rPr>
                <w:rFonts w:ascii="Segoe UI Symbol" w:hAnsi="Segoe UI Symbol" w:cs="Lucida Sans Unicode"/>
                <w:sz w:val="16"/>
                <w:szCs w:val="16"/>
              </w:rPr>
            </w:pPr>
            <w:r w:rsidRPr="001F4B03">
              <w:rPr>
                <w:rFonts w:ascii="Segoe UI Symbol" w:hAnsi="Segoe UI Symbol" w:cs="Lucida Sans Unicode"/>
                <w:sz w:val="16"/>
                <w:szCs w:val="16"/>
              </w:rPr>
              <w:t>LEGITIMACIÓN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51BDC" w:rsidRPr="001F4B03" w:rsidRDefault="009B5611" w:rsidP="001F4B03">
            <w:pPr>
              <w:spacing w:line="160" w:lineRule="exact"/>
              <w:rPr>
                <w:rFonts w:ascii="Segoe UI Symbol" w:hAnsi="Segoe UI Symbol" w:cs="Lucida Sans Unicode"/>
                <w:sz w:val="14"/>
                <w:szCs w:val="14"/>
              </w:rPr>
            </w:pP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>El cumplimiento de una misión realizada en interés público o en el ejercicio de poderes públicos conferidos a la UIMP</w:t>
            </w:r>
          </w:p>
        </w:tc>
      </w:tr>
      <w:tr w:rsidR="001F4B03" w:rsidRPr="001F4B03" w:rsidTr="001F4B03">
        <w:trPr>
          <w:trHeight w:hRule="exact" w:val="549"/>
        </w:trPr>
        <w:tc>
          <w:tcPr>
            <w:tcW w:w="2235" w:type="dxa"/>
            <w:shd w:val="clear" w:color="auto" w:fill="auto"/>
            <w:vAlign w:val="center"/>
          </w:tcPr>
          <w:p w:rsidR="00551BDC" w:rsidRPr="001F4B03" w:rsidRDefault="000B2992" w:rsidP="00E20E9E">
            <w:pPr>
              <w:rPr>
                <w:rFonts w:ascii="Segoe UI Symbol" w:hAnsi="Segoe UI Symbol" w:cs="Lucida Sans Unicode"/>
                <w:sz w:val="16"/>
                <w:szCs w:val="16"/>
              </w:rPr>
            </w:pPr>
            <w:r w:rsidRPr="001F4B03">
              <w:rPr>
                <w:rFonts w:ascii="Segoe UI Symbol" w:hAnsi="Segoe UI Symbol" w:cs="Lucida Sans Unicode"/>
                <w:sz w:val="16"/>
                <w:szCs w:val="16"/>
              </w:rPr>
              <w:t>DESTINATARIOS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51BDC" w:rsidRPr="001F4B03" w:rsidRDefault="00E20E9E" w:rsidP="001F4B03">
            <w:pPr>
              <w:spacing w:line="160" w:lineRule="exact"/>
              <w:rPr>
                <w:rFonts w:ascii="Segoe UI Symbol" w:hAnsi="Segoe UI Symbol" w:cs="Lucida Sans Unicode"/>
                <w:sz w:val="14"/>
                <w:szCs w:val="14"/>
              </w:rPr>
            </w:pP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>Los datos serán utilizados para enviar información, por cualquier medio, acerca de las finalidades descritas. No serán cedidos o comunicados a terceros, salvo en los supuestos necesarios para la debida atención, desarrollo y cumplimiento de las finalidades expresadas, así como en los supuestos previstos, según Ley.</w:t>
            </w:r>
          </w:p>
        </w:tc>
      </w:tr>
      <w:tr w:rsidR="001F4B03" w:rsidRPr="001F4B03" w:rsidTr="001F4B03">
        <w:trPr>
          <w:trHeight w:hRule="exact" w:val="416"/>
        </w:trPr>
        <w:tc>
          <w:tcPr>
            <w:tcW w:w="2235" w:type="dxa"/>
            <w:shd w:val="clear" w:color="auto" w:fill="auto"/>
            <w:vAlign w:val="center"/>
          </w:tcPr>
          <w:p w:rsidR="00551BDC" w:rsidRPr="001F4B03" w:rsidRDefault="000B2992" w:rsidP="00E20E9E">
            <w:pPr>
              <w:rPr>
                <w:rFonts w:ascii="Segoe UI Symbol" w:hAnsi="Segoe UI Symbol" w:cs="Lucida Sans Unicode"/>
                <w:sz w:val="16"/>
                <w:szCs w:val="16"/>
              </w:rPr>
            </w:pPr>
            <w:r w:rsidRPr="001F4B03">
              <w:rPr>
                <w:rFonts w:ascii="Segoe UI Symbol" w:hAnsi="Segoe UI Symbol" w:cs="Lucida Sans Unicode"/>
                <w:sz w:val="16"/>
                <w:szCs w:val="16"/>
              </w:rPr>
              <w:t>DERECHOS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D561C" w:rsidRPr="001F4B03" w:rsidRDefault="00E20E9E" w:rsidP="001F4B03">
            <w:pPr>
              <w:spacing w:line="160" w:lineRule="exact"/>
              <w:rPr>
                <w:rFonts w:ascii="Segoe UI Symbol" w:hAnsi="Segoe UI Symbol" w:cs="Lucida Sans Unicode"/>
                <w:sz w:val="14"/>
                <w:szCs w:val="14"/>
              </w:rPr>
            </w:pP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>Acceso, rectificación, oposición y supresión de los datos, así como otros derechos ante la UIMP</w:t>
            </w:r>
            <w:r w:rsidR="009D561C" w:rsidRPr="001F4B03">
              <w:rPr>
                <w:rFonts w:ascii="Segoe UI Symbol" w:hAnsi="Segoe UI Symbol" w:cs="Lucida Sans Unicode"/>
                <w:sz w:val="14"/>
                <w:szCs w:val="14"/>
              </w:rPr>
              <w:t xml:space="preserve"> - Secretaría de Alumnos</w:t>
            </w: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 xml:space="preserve">, </w:t>
            </w:r>
          </w:p>
          <w:p w:rsidR="00551BDC" w:rsidRPr="001F4B03" w:rsidRDefault="00E20E9E" w:rsidP="00097E5D">
            <w:pPr>
              <w:spacing w:line="160" w:lineRule="exact"/>
              <w:rPr>
                <w:rFonts w:ascii="Segoe UI Symbol" w:hAnsi="Segoe UI Symbol" w:cs="Lucida Sans Unicode"/>
                <w:sz w:val="14"/>
                <w:szCs w:val="14"/>
              </w:rPr>
            </w:pP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 xml:space="preserve">C/ Isaac Peral, 23 </w:t>
            </w:r>
            <w:r w:rsidR="009D561C" w:rsidRPr="001F4B03">
              <w:rPr>
                <w:rFonts w:ascii="Segoe UI Symbol" w:hAnsi="Segoe UI Symbol" w:cs="Lucida Sans Unicode"/>
                <w:sz w:val="14"/>
                <w:szCs w:val="14"/>
              </w:rPr>
              <w:t>(28040 – Madrid)</w:t>
            </w:r>
          </w:p>
        </w:tc>
      </w:tr>
      <w:tr w:rsidR="001F4B03" w:rsidRPr="001F4B03" w:rsidTr="001F4B03">
        <w:trPr>
          <w:trHeight w:hRule="exact" w:val="227"/>
        </w:trPr>
        <w:tc>
          <w:tcPr>
            <w:tcW w:w="2235" w:type="dxa"/>
            <w:shd w:val="clear" w:color="auto" w:fill="auto"/>
            <w:vAlign w:val="center"/>
          </w:tcPr>
          <w:p w:rsidR="00551BDC" w:rsidRPr="001F4B03" w:rsidRDefault="000B2992" w:rsidP="00E20E9E">
            <w:pPr>
              <w:rPr>
                <w:rFonts w:ascii="Segoe UI Symbol" w:hAnsi="Segoe UI Symbol" w:cs="Lucida Sans Unicode"/>
                <w:sz w:val="16"/>
                <w:szCs w:val="16"/>
              </w:rPr>
            </w:pPr>
            <w:r w:rsidRPr="001F4B03">
              <w:rPr>
                <w:rFonts w:ascii="Segoe UI Symbol" w:hAnsi="Segoe UI Symbol" w:cs="Lucida Sans Unicode"/>
                <w:sz w:val="16"/>
                <w:szCs w:val="16"/>
              </w:rPr>
              <w:t>INFORMACIÓN ADICIONAL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551BDC" w:rsidRPr="001F4B03" w:rsidRDefault="00E20E9E" w:rsidP="001F4B03">
            <w:pPr>
              <w:spacing w:line="160" w:lineRule="exact"/>
              <w:rPr>
                <w:rFonts w:ascii="Segoe UI Symbol" w:hAnsi="Segoe UI Symbol" w:cs="Lucida Sans Unicode"/>
                <w:sz w:val="14"/>
                <w:szCs w:val="14"/>
              </w:rPr>
            </w:pPr>
            <w:r w:rsidRPr="001F4B03">
              <w:rPr>
                <w:rFonts w:ascii="Segoe UI Symbol" w:hAnsi="Segoe UI Symbol" w:cs="Lucida Sans Unicode"/>
                <w:sz w:val="14"/>
                <w:szCs w:val="14"/>
              </w:rPr>
              <w:t xml:space="preserve">Para más información visite nuestra </w:t>
            </w:r>
            <w:hyperlink r:id="rId12" w:history="1">
              <w:r w:rsidRPr="001F4B03">
                <w:rPr>
                  <w:rStyle w:val="Hipervnculo"/>
                  <w:rFonts w:ascii="Segoe UI Symbol" w:hAnsi="Segoe UI Symbol" w:cs="Lucida Sans Unicode"/>
                  <w:sz w:val="14"/>
                  <w:szCs w:val="14"/>
                </w:rPr>
                <w:t>Política de Privacidad</w:t>
              </w:r>
            </w:hyperlink>
          </w:p>
        </w:tc>
      </w:tr>
    </w:tbl>
    <w:p w:rsidR="00D25349" w:rsidRPr="00430E32" w:rsidRDefault="00D25349" w:rsidP="00F13580">
      <w:pPr>
        <w:rPr>
          <w:rFonts w:ascii="Franklin Gothic Book" w:hAnsi="Franklin Gothic Book" w:cs="Lucida Sans Unicode"/>
          <w:b/>
          <w:sz w:val="28"/>
          <w:szCs w:val="28"/>
          <w:vertAlign w:val="superscript"/>
        </w:rPr>
      </w:pPr>
    </w:p>
    <w:sectPr w:rsidR="00D25349" w:rsidRPr="00430E32" w:rsidSect="007A20D8">
      <w:footerReference w:type="even" r:id="rId13"/>
      <w:footerReference w:type="default" r:id="rId14"/>
      <w:type w:val="continuous"/>
      <w:pgSz w:w="11906" w:h="16838"/>
      <w:pgMar w:top="57" w:right="851" w:bottom="669" w:left="993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03" w:rsidRDefault="001F4B03">
      <w:r>
        <w:separator/>
      </w:r>
    </w:p>
  </w:endnote>
  <w:endnote w:type="continuationSeparator" w:id="0">
    <w:p w:rsidR="001F4B03" w:rsidRDefault="001F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64" w:rsidRDefault="00A220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4D6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4D6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04D64" w:rsidRDefault="00104D6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64" w:rsidRDefault="00A220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4D6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49D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04D64" w:rsidRDefault="00104D6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64" w:rsidRDefault="00A220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4D6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4D6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04D64" w:rsidRDefault="00104D64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64" w:rsidRDefault="00A220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04D6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358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04D64" w:rsidRDefault="00104D6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03" w:rsidRDefault="001F4B03">
      <w:r>
        <w:separator/>
      </w:r>
    </w:p>
  </w:footnote>
  <w:footnote w:type="continuationSeparator" w:id="0">
    <w:p w:rsidR="001F4B03" w:rsidRDefault="001F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F51"/>
    <w:multiLevelType w:val="singleLevel"/>
    <w:tmpl w:val="702E0D44"/>
    <w:lvl w:ilvl="0">
      <w:start w:val="16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1001547"/>
    <w:multiLevelType w:val="singleLevel"/>
    <w:tmpl w:val="40A08CB0"/>
    <w:lvl w:ilvl="0">
      <w:start w:val="4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910586F"/>
    <w:multiLevelType w:val="singleLevel"/>
    <w:tmpl w:val="40A08CB0"/>
    <w:lvl w:ilvl="0">
      <w:start w:val="37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0E707EC1"/>
    <w:multiLevelType w:val="singleLevel"/>
    <w:tmpl w:val="40A08CB0"/>
    <w:lvl w:ilvl="0">
      <w:start w:val="15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0FFE36A5"/>
    <w:multiLevelType w:val="singleLevel"/>
    <w:tmpl w:val="40A08CB0"/>
    <w:lvl w:ilvl="0">
      <w:start w:val="3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31E1A0A"/>
    <w:multiLevelType w:val="singleLevel"/>
    <w:tmpl w:val="4746DF5A"/>
    <w:lvl w:ilvl="0">
      <w:start w:val="20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139F695D"/>
    <w:multiLevelType w:val="singleLevel"/>
    <w:tmpl w:val="40A08CB0"/>
    <w:lvl w:ilvl="0">
      <w:start w:val="26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163E03BA"/>
    <w:multiLevelType w:val="singleLevel"/>
    <w:tmpl w:val="40A08CB0"/>
    <w:lvl w:ilvl="0">
      <w:start w:val="46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19551398"/>
    <w:multiLevelType w:val="singleLevel"/>
    <w:tmpl w:val="40A08CB0"/>
    <w:lvl w:ilvl="0">
      <w:start w:val="4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B4B47CC"/>
    <w:multiLevelType w:val="singleLevel"/>
    <w:tmpl w:val="40A08CB0"/>
    <w:lvl w:ilvl="0">
      <w:start w:val="18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1CD0200B"/>
    <w:multiLevelType w:val="singleLevel"/>
    <w:tmpl w:val="40A08CB0"/>
    <w:lvl w:ilvl="0">
      <w:start w:val="2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 w15:restartNumberingAfterBreak="0">
    <w:nsid w:val="1FA5422C"/>
    <w:multiLevelType w:val="singleLevel"/>
    <w:tmpl w:val="84FA1218"/>
    <w:lvl w:ilvl="0">
      <w:start w:val="1"/>
      <w:numFmt w:val="none"/>
      <w:lvlText w:val="(1)"/>
      <w:lvlJc w:val="left"/>
      <w:pPr>
        <w:tabs>
          <w:tab w:val="num" w:pos="720"/>
        </w:tabs>
        <w:ind w:left="360" w:hanging="360"/>
      </w:pPr>
    </w:lvl>
  </w:abstractNum>
  <w:abstractNum w:abstractNumId="12" w15:restartNumberingAfterBreak="0">
    <w:nsid w:val="243419AD"/>
    <w:multiLevelType w:val="hybridMultilevel"/>
    <w:tmpl w:val="91B2DE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0B47C4"/>
    <w:multiLevelType w:val="singleLevel"/>
    <w:tmpl w:val="40A08CB0"/>
    <w:lvl w:ilvl="0">
      <w:start w:val="36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28487D31"/>
    <w:multiLevelType w:val="singleLevel"/>
    <w:tmpl w:val="40A08CB0"/>
    <w:lvl w:ilvl="0">
      <w:start w:val="2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2921034D"/>
    <w:multiLevelType w:val="singleLevel"/>
    <w:tmpl w:val="40A08CB0"/>
    <w:lvl w:ilvl="0">
      <w:start w:val="2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30F31D02"/>
    <w:multiLevelType w:val="singleLevel"/>
    <w:tmpl w:val="40A08CB0"/>
    <w:lvl w:ilvl="0">
      <w:start w:val="38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33C72052"/>
    <w:multiLevelType w:val="singleLevel"/>
    <w:tmpl w:val="40A08CB0"/>
    <w:lvl w:ilvl="0">
      <w:start w:val="17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349E6107"/>
    <w:multiLevelType w:val="singleLevel"/>
    <w:tmpl w:val="40A08CB0"/>
    <w:lvl w:ilvl="0">
      <w:start w:val="47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 w15:restartNumberingAfterBreak="0">
    <w:nsid w:val="37A578A1"/>
    <w:multiLevelType w:val="singleLevel"/>
    <w:tmpl w:val="2C68F4B2"/>
    <w:lvl w:ilvl="0">
      <w:start w:val="25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DBB6720"/>
    <w:multiLevelType w:val="singleLevel"/>
    <w:tmpl w:val="40A08CB0"/>
    <w:lvl w:ilvl="0">
      <w:start w:val="3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3E017F2E"/>
    <w:multiLevelType w:val="singleLevel"/>
    <w:tmpl w:val="40A08CB0"/>
    <w:lvl w:ilvl="0">
      <w:start w:val="48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260319A"/>
    <w:multiLevelType w:val="singleLevel"/>
    <w:tmpl w:val="23E6AB1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69215E7"/>
    <w:multiLevelType w:val="singleLevel"/>
    <w:tmpl w:val="EC062100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24" w15:restartNumberingAfterBreak="0">
    <w:nsid w:val="51637D20"/>
    <w:multiLevelType w:val="hybridMultilevel"/>
    <w:tmpl w:val="BC50C4E6"/>
    <w:lvl w:ilvl="0" w:tplc="9ABEE076">
      <w:start w:val="3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6C7B18"/>
    <w:multiLevelType w:val="singleLevel"/>
    <w:tmpl w:val="40A08CB0"/>
    <w:lvl w:ilvl="0">
      <w:start w:val="37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55090F2D"/>
    <w:multiLevelType w:val="hybridMultilevel"/>
    <w:tmpl w:val="62DCEF78"/>
    <w:lvl w:ilvl="0" w:tplc="FAEA84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655EA1"/>
    <w:multiLevelType w:val="singleLevel"/>
    <w:tmpl w:val="40A08CB0"/>
    <w:lvl w:ilvl="0">
      <w:start w:val="28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8" w15:restartNumberingAfterBreak="0">
    <w:nsid w:val="56AC4F1E"/>
    <w:multiLevelType w:val="singleLevel"/>
    <w:tmpl w:val="40A08CB0"/>
    <w:lvl w:ilvl="0">
      <w:start w:val="3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58335C58"/>
    <w:multiLevelType w:val="hybridMultilevel"/>
    <w:tmpl w:val="D83CFAFC"/>
    <w:lvl w:ilvl="0" w:tplc="FAEA842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13003"/>
    <w:multiLevelType w:val="hybridMultilevel"/>
    <w:tmpl w:val="37005442"/>
    <w:lvl w:ilvl="0" w:tplc="17FC72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821642"/>
    <w:multiLevelType w:val="singleLevel"/>
    <w:tmpl w:val="2E805106"/>
    <w:lvl w:ilvl="0">
      <w:start w:val="39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0BA198F"/>
    <w:multiLevelType w:val="singleLevel"/>
    <w:tmpl w:val="40A08CB0"/>
    <w:lvl w:ilvl="0">
      <w:start w:val="1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1D44003"/>
    <w:multiLevelType w:val="singleLevel"/>
    <w:tmpl w:val="40A08CB0"/>
    <w:lvl w:ilvl="0">
      <w:start w:val="23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2017D02"/>
    <w:multiLevelType w:val="singleLevel"/>
    <w:tmpl w:val="40A08CB0"/>
    <w:lvl w:ilvl="0">
      <w:start w:val="29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4793E0D"/>
    <w:multiLevelType w:val="singleLevel"/>
    <w:tmpl w:val="40A08CB0"/>
    <w:lvl w:ilvl="0">
      <w:start w:val="1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992273"/>
    <w:multiLevelType w:val="singleLevel"/>
    <w:tmpl w:val="40A08CB0"/>
    <w:lvl w:ilvl="0">
      <w:start w:val="12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70AF4C96"/>
    <w:multiLevelType w:val="singleLevel"/>
    <w:tmpl w:val="40A08CB0"/>
    <w:lvl w:ilvl="0">
      <w:start w:val="15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8" w15:restartNumberingAfterBreak="0">
    <w:nsid w:val="755E7177"/>
    <w:multiLevelType w:val="singleLevel"/>
    <w:tmpl w:val="40A08CB0"/>
    <w:lvl w:ilvl="0">
      <w:start w:val="28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762423D5"/>
    <w:multiLevelType w:val="singleLevel"/>
    <w:tmpl w:val="40A08CB0"/>
    <w:lvl w:ilvl="0">
      <w:start w:val="3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0" w15:restartNumberingAfterBreak="0">
    <w:nsid w:val="76684B1C"/>
    <w:multiLevelType w:val="singleLevel"/>
    <w:tmpl w:val="6284ED72"/>
    <w:lvl w:ilvl="0">
      <w:start w:val="33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76B13293"/>
    <w:multiLevelType w:val="singleLevel"/>
    <w:tmpl w:val="E998EAF0"/>
    <w:lvl w:ilvl="0">
      <w:start w:val="1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2" w15:restartNumberingAfterBreak="0">
    <w:nsid w:val="7C9F3776"/>
    <w:multiLevelType w:val="singleLevel"/>
    <w:tmpl w:val="40A08CB0"/>
    <w:lvl w:ilvl="0">
      <w:start w:val="50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38"/>
  </w:num>
  <w:num w:numId="5">
    <w:abstractNumId w:val="41"/>
  </w:num>
  <w:num w:numId="6">
    <w:abstractNumId w:val="31"/>
  </w:num>
  <w:num w:numId="7">
    <w:abstractNumId w:val="0"/>
  </w:num>
  <w:num w:numId="8">
    <w:abstractNumId w:val="21"/>
  </w:num>
  <w:num w:numId="9">
    <w:abstractNumId w:val="32"/>
  </w:num>
  <w:num w:numId="10">
    <w:abstractNumId w:val="17"/>
  </w:num>
  <w:num w:numId="11">
    <w:abstractNumId w:val="9"/>
  </w:num>
  <w:num w:numId="12">
    <w:abstractNumId w:val="14"/>
  </w:num>
  <w:num w:numId="13">
    <w:abstractNumId w:val="33"/>
  </w:num>
  <w:num w:numId="14">
    <w:abstractNumId w:val="36"/>
  </w:num>
  <w:num w:numId="15">
    <w:abstractNumId w:val="16"/>
  </w:num>
  <w:num w:numId="16">
    <w:abstractNumId w:val="6"/>
  </w:num>
  <w:num w:numId="17">
    <w:abstractNumId w:val="20"/>
  </w:num>
  <w:num w:numId="18">
    <w:abstractNumId w:val="4"/>
  </w:num>
  <w:num w:numId="19">
    <w:abstractNumId w:val="10"/>
  </w:num>
  <w:num w:numId="20">
    <w:abstractNumId w:val="2"/>
  </w:num>
  <w:num w:numId="21">
    <w:abstractNumId w:val="39"/>
  </w:num>
  <w:num w:numId="22">
    <w:abstractNumId w:val="25"/>
  </w:num>
  <w:num w:numId="23">
    <w:abstractNumId w:val="3"/>
  </w:num>
  <w:num w:numId="24">
    <w:abstractNumId w:val="8"/>
  </w:num>
  <w:num w:numId="25">
    <w:abstractNumId w:val="27"/>
  </w:num>
  <w:num w:numId="26">
    <w:abstractNumId w:val="7"/>
  </w:num>
  <w:num w:numId="27">
    <w:abstractNumId w:val="18"/>
  </w:num>
  <w:num w:numId="28">
    <w:abstractNumId w:val="13"/>
  </w:num>
  <w:num w:numId="29">
    <w:abstractNumId w:val="35"/>
  </w:num>
  <w:num w:numId="30">
    <w:abstractNumId w:val="15"/>
  </w:num>
  <w:num w:numId="31">
    <w:abstractNumId w:val="28"/>
  </w:num>
  <w:num w:numId="32">
    <w:abstractNumId w:val="1"/>
  </w:num>
  <w:num w:numId="33">
    <w:abstractNumId w:val="37"/>
  </w:num>
  <w:num w:numId="34">
    <w:abstractNumId w:val="42"/>
  </w:num>
  <w:num w:numId="35">
    <w:abstractNumId w:val="34"/>
  </w:num>
  <w:num w:numId="36">
    <w:abstractNumId w:val="40"/>
  </w:num>
  <w:num w:numId="37">
    <w:abstractNumId w:val="11"/>
  </w:num>
  <w:num w:numId="38">
    <w:abstractNumId w:val="5"/>
  </w:num>
  <w:num w:numId="39">
    <w:abstractNumId w:val="19"/>
  </w:num>
  <w:num w:numId="40">
    <w:abstractNumId w:val="24"/>
  </w:num>
  <w:num w:numId="41">
    <w:abstractNumId w:val="29"/>
  </w:num>
  <w:num w:numId="42">
    <w:abstractNumId w:val="26"/>
  </w:num>
  <w:num w:numId="43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IPSpeechSession$" w:val="FALSE"/>
    <w:docVar w:name="IPSpeechSessionSaved$" w:val="FALSE"/>
  </w:docVars>
  <w:rsids>
    <w:rsidRoot w:val="001C2E64"/>
    <w:rsid w:val="00002A22"/>
    <w:rsid w:val="0000302B"/>
    <w:rsid w:val="00013B9B"/>
    <w:rsid w:val="00023BBB"/>
    <w:rsid w:val="00031F83"/>
    <w:rsid w:val="000334A2"/>
    <w:rsid w:val="00036FA7"/>
    <w:rsid w:val="00051BBF"/>
    <w:rsid w:val="00073BB1"/>
    <w:rsid w:val="00087E1E"/>
    <w:rsid w:val="00094224"/>
    <w:rsid w:val="00097E5D"/>
    <w:rsid w:val="000B2992"/>
    <w:rsid w:val="000B6A90"/>
    <w:rsid w:val="000C60C7"/>
    <w:rsid w:val="000E5BCD"/>
    <w:rsid w:val="000F2EEC"/>
    <w:rsid w:val="000F368F"/>
    <w:rsid w:val="00104D64"/>
    <w:rsid w:val="00123066"/>
    <w:rsid w:val="00143A0E"/>
    <w:rsid w:val="00161534"/>
    <w:rsid w:val="001722D3"/>
    <w:rsid w:val="00180872"/>
    <w:rsid w:val="001846A5"/>
    <w:rsid w:val="001871DD"/>
    <w:rsid w:val="0019043E"/>
    <w:rsid w:val="00195382"/>
    <w:rsid w:val="00196A6B"/>
    <w:rsid w:val="001A0AB0"/>
    <w:rsid w:val="001A49B5"/>
    <w:rsid w:val="001C2E64"/>
    <w:rsid w:val="001C3A94"/>
    <w:rsid w:val="001D7162"/>
    <w:rsid w:val="001D7ADE"/>
    <w:rsid w:val="001E6C0C"/>
    <w:rsid w:val="001F3D9B"/>
    <w:rsid w:val="001F4B03"/>
    <w:rsid w:val="001F7ECF"/>
    <w:rsid w:val="002070D4"/>
    <w:rsid w:val="00227C61"/>
    <w:rsid w:val="0023527C"/>
    <w:rsid w:val="002A3466"/>
    <w:rsid w:val="002A6EF6"/>
    <w:rsid w:val="002B4DE3"/>
    <w:rsid w:val="002B7E31"/>
    <w:rsid w:val="002C71DD"/>
    <w:rsid w:val="002E0B93"/>
    <w:rsid w:val="002E70F9"/>
    <w:rsid w:val="0030521A"/>
    <w:rsid w:val="0030608D"/>
    <w:rsid w:val="003158FA"/>
    <w:rsid w:val="00317A52"/>
    <w:rsid w:val="00325E8B"/>
    <w:rsid w:val="0034181A"/>
    <w:rsid w:val="00346FF8"/>
    <w:rsid w:val="0035034A"/>
    <w:rsid w:val="00361155"/>
    <w:rsid w:val="00364FFA"/>
    <w:rsid w:val="00366015"/>
    <w:rsid w:val="00376822"/>
    <w:rsid w:val="00394F8E"/>
    <w:rsid w:val="003A5550"/>
    <w:rsid w:val="003A6911"/>
    <w:rsid w:val="003B4CCC"/>
    <w:rsid w:val="003E6890"/>
    <w:rsid w:val="003F3D40"/>
    <w:rsid w:val="004024B5"/>
    <w:rsid w:val="004030D4"/>
    <w:rsid w:val="00404DCC"/>
    <w:rsid w:val="0040756E"/>
    <w:rsid w:val="00412EB7"/>
    <w:rsid w:val="00422F41"/>
    <w:rsid w:val="00430E32"/>
    <w:rsid w:val="00454BA1"/>
    <w:rsid w:val="00464770"/>
    <w:rsid w:val="004724A7"/>
    <w:rsid w:val="004861AF"/>
    <w:rsid w:val="00490A9A"/>
    <w:rsid w:val="004A00A6"/>
    <w:rsid w:val="004A2283"/>
    <w:rsid w:val="004A7AC8"/>
    <w:rsid w:val="004B3141"/>
    <w:rsid w:val="004B54B1"/>
    <w:rsid w:val="004B5D5C"/>
    <w:rsid w:val="004C1BBF"/>
    <w:rsid w:val="004C22B8"/>
    <w:rsid w:val="004C789B"/>
    <w:rsid w:val="004D68F2"/>
    <w:rsid w:val="00506AAF"/>
    <w:rsid w:val="00507DB8"/>
    <w:rsid w:val="00513B6F"/>
    <w:rsid w:val="00515265"/>
    <w:rsid w:val="00520371"/>
    <w:rsid w:val="00524228"/>
    <w:rsid w:val="00526D13"/>
    <w:rsid w:val="00527B95"/>
    <w:rsid w:val="00537284"/>
    <w:rsid w:val="00537C33"/>
    <w:rsid w:val="00551781"/>
    <w:rsid w:val="00551BDC"/>
    <w:rsid w:val="005623C4"/>
    <w:rsid w:val="0056386A"/>
    <w:rsid w:val="00572D55"/>
    <w:rsid w:val="00573BCA"/>
    <w:rsid w:val="00574997"/>
    <w:rsid w:val="0058076E"/>
    <w:rsid w:val="00581AA3"/>
    <w:rsid w:val="00581FEF"/>
    <w:rsid w:val="005853D7"/>
    <w:rsid w:val="00597DD0"/>
    <w:rsid w:val="005A3DB7"/>
    <w:rsid w:val="005D72EA"/>
    <w:rsid w:val="006026A6"/>
    <w:rsid w:val="00604FEA"/>
    <w:rsid w:val="0061529D"/>
    <w:rsid w:val="00623E57"/>
    <w:rsid w:val="0064615B"/>
    <w:rsid w:val="00652AA1"/>
    <w:rsid w:val="006559BB"/>
    <w:rsid w:val="00676CE1"/>
    <w:rsid w:val="006B4E2F"/>
    <w:rsid w:val="006B6626"/>
    <w:rsid w:val="006B7FD8"/>
    <w:rsid w:val="006D2FF2"/>
    <w:rsid w:val="006E1D71"/>
    <w:rsid w:val="00716C5F"/>
    <w:rsid w:val="007234CA"/>
    <w:rsid w:val="00731F2A"/>
    <w:rsid w:val="00737F02"/>
    <w:rsid w:val="00741E67"/>
    <w:rsid w:val="00743E85"/>
    <w:rsid w:val="00754D2C"/>
    <w:rsid w:val="00765F10"/>
    <w:rsid w:val="0078521A"/>
    <w:rsid w:val="0078529B"/>
    <w:rsid w:val="00797152"/>
    <w:rsid w:val="00797BFD"/>
    <w:rsid w:val="007A0D99"/>
    <w:rsid w:val="007A20D8"/>
    <w:rsid w:val="007A3538"/>
    <w:rsid w:val="007B042C"/>
    <w:rsid w:val="007B1452"/>
    <w:rsid w:val="007B7970"/>
    <w:rsid w:val="007C0738"/>
    <w:rsid w:val="007D24FD"/>
    <w:rsid w:val="007E1EFE"/>
    <w:rsid w:val="007E345A"/>
    <w:rsid w:val="0081210C"/>
    <w:rsid w:val="00827603"/>
    <w:rsid w:val="00842CCE"/>
    <w:rsid w:val="00860070"/>
    <w:rsid w:val="00860999"/>
    <w:rsid w:val="008728EB"/>
    <w:rsid w:val="008A5941"/>
    <w:rsid w:val="008B0390"/>
    <w:rsid w:val="008C64A1"/>
    <w:rsid w:val="008D0184"/>
    <w:rsid w:val="008D4856"/>
    <w:rsid w:val="008D4FC3"/>
    <w:rsid w:val="008E09ED"/>
    <w:rsid w:val="008E7BEC"/>
    <w:rsid w:val="0090399A"/>
    <w:rsid w:val="0090787A"/>
    <w:rsid w:val="00912F9B"/>
    <w:rsid w:val="00913FA8"/>
    <w:rsid w:val="00925C2A"/>
    <w:rsid w:val="00934148"/>
    <w:rsid w:val="00934F05"/>
    <w:rsid w:val="00936A56"/>
    <w:rsid w:val="00950BEA"/>
    <w:rsid w:val="00951052"/>
    <w:rsid w:val="00954DF5"/>
    <w:rsid w:val="00980635"/>
    <w:rsid w:val="00985615"/>
    <w:rsid w:val="00991911"/>
    <w:rsid w:val="009A279D"/>
    <w:rsid w:val="009B5611"/>
    <w:rsid w:val="009D561C"/>
    <w:rsid w:val="009D6649"/>
    <w:rsid w:val="009E162B"/>
    <w:rsid w:val="009F0A49"/>
    <w:rsid w:val="009F1947"/>
    <w:rsid w:val="009F19F2"/>
    <w:rsid w:val="00A020DE"/>
    <w:rsid w:val="00A220FD"/>
    <w:rsid w:val="00A34507"/>
    <w:rsid w:val="00A370D3"/>
    <w:rsid w:val="00A432C5"/>
    <w:rsid w:val="00A525A5"/>
    <w:rsid w:val="00A52F5F"/>
    <w:rsid w:val="00A54874"/>
    <w:rsid w:val="00A62C60"/>
    <w:rsid w:val="00A81149"/>
    <w:rsid w:val="00A86EC1"/>
    <w:rsid w:val="00A93DBA"/>
    <w:rsid w:val="00AB6BC1"/>
    <w:rsid w:val="00AC7F1A"/>
    <w:rsid w:val="00AD0454"/>
    <w:rsid w:val="00AD7010"/>
    <w:rsid w:val="00AE1887"/>
    <w:rsid w:val="00AE2C5C"/>
    <w:rsid w:val="00AF4D9F"/>
    <w:rsid w:val="00AF5BD3"/>
    <w:rsid w:val="00AF6807"/>
    <w:rsid w:val="00B03272"/>
    <w:rsid w:val="00B11172"/>
    <w:rsid w:val="00B261BF"/>
    <w:rsid w:val="00B2778A"/>
    <w:rsid w:val="00B31896"/>
    <w:rsid w:val="00B40718"/>
    <w:rsid w:val="00B66BE1"/>
    <w:rsid w:val="00B73383"/>
    <w:rsid w:val="00B96BED"/>
    <w:rsid w:val="00BA796F"/>
    <w:rsid w:val="00BB6658"/>
    <w:rsid w:val="00BC299D"/>
    <w:rsid w:val="00BF7B00"/>
    <w:rsid w:val="00C05A0A"/>
    <w:rsid w:val="00C15A64"/>
    <w:rsid w:val="00C25963"/>
    <w:rsid w:val="00C36205"/>
    <w:rsid w:val="00C40948"/>
    <w:rsid w:val="00C45B3C"/>
    <w:rsid w:val="00C4602D"/>
    <w:rsid w:val="00C559F0"/>
    <w:rsid w:val="00C64B06"/>
    <w:rsid w:val="00C66164"/>
    <w:rsid w:val="00C75A19"/>
    <w:rsid w:val="00C75D44"/>
    <w:rsid w:val="00C873EE"/>
    <w:rsid w:val="00C92924"/>
    <w:rsid w:val="00CA1035"/>
    <w:rsid w:val="00CC18CB"/>
    <w:rsid w:val="00CD0273"/>
    <w:rsid w:val="00D15688"/>
    <w:rsid w:val="00D25349"/>
    <w:rsid w:val="00D412B6"/>
    <w:rsid w:val="00D438D6"/>
    <w:rsid w:val="00D46524"/>
    <w:rsid w:val="00D52AE4"/>
    <w:rsid w:val="00D55C04"/>
    <w:rsid w:val="00D90B2F"/>
    <w:rsid w:val="00D94C1B"/>
    <w:rsid w:val="00DA45BB"/>
    <w:rsid w:val="00DB5783"/>
    <w:rsid w:val="00DC01B2"/>
    <w:rsid w:val="00DD0E60"/>
    <w:rsid w:val="00DD139A"/>
    <w:rsid w:val="00DD48DE"/>
    <w:rsid w:val="00DF3BB0"/>
    <w:rsid w:val="00E20D6F"/>
    <w:rsid w:val="00E20E9E"/>
    <w:rsid w:val="00E23657"/>
    <w:rsid w:val="00E652BC"/>
    <w:rsid w:val="00E81088"/>
    <w:rsid w:val="00E871AD"/>
    <w:rsid w:val="00EA2FD8"/>
    <w:rsid w:val="00EB62FF"/>
    <w:rsid w:val="00EC4B3B"/>
    <w:rsid w:val="00EE785C"/>
    <w:rsid w:val="00F13580"/>
    <w:rsid w:val="00F222FE"/>
    <w:rsid w:val="00F27156"/>
    <w:rsid w:val="00F3434D"/>
    <w:rsid w:val="00F53590"/>
    <w:rsid w:val="00F6570F"/>
    <w:rsid w:val="00F719A3"/>
    <w:rsid w:val="00F949DD"/>
    <w:rsid w:val="00F970FC"/>
    <w:rsid w:val="00FA1683"/>
    <w:rsid w:val="00FD617E"/>
    <w:rsid w:val="00FE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docId w15:val="{D69BFA45-9BAE-4CB9-91F7-CE8E2F8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0F9"/>
  </w:style>
  <w:style w:type="paragraph" w:styleId="Ttulo1">
    <w:name w:val="heading 1"/>
    <w:basedOn w:val="Normal"/>
    <w:next w:val="Normal"/>
    <w:qFormat/>
    <w:rsid w:val="002E70F9"/>
    <w:pPr>
      <w:keepNext/>
      <w:outlineLvl w:val="0"/>
    </w:pPr>
    <w:rPr>
      <w:rFonts w:ascii="Lucida Sans Unicode" w:hAnsi="Lucida Sans Unicode"/>
      <w:b/>
      <w:sz w:val="12"/>
    </w:rPr>
  </w:style>
  <w:style w:type="paragraph" w:styleId="Ttulo2">
    <w:name w:val="heading 2"/>
    <w:basedOn w:val="Normal"/>
    <w:next w:val="Normal"/>
    <w:qFormat/>
    <w:rsid w:val="002E70F9"/>
    <w:pPr>
      <w:keepNext/>
      <w:ind w:right="-286"/>
      <w:outlineLvl w:val="1"/>
    </w:pPr>
    <w:rPr>
      <w:rFonts w:ascii="Lucida Sans Unicode" w:hAnsi="Lucida Sans Unicode"/>
      <w:sz w:val="24"/>
    </w:rPr>
  </w:style>
  <w:style w:type="paragraph" w:styleId="Ttulo3">
    <w:name w:val="heading 3"/>
    <w:basedOn w:val="Normal"/>
    <w:next w:val="Normal"/>
    <w:qFormat/>
    <w:rsid w:val="002E70F9"/>
    <w:pPr>
      <w:keepNext/>
      <w:tabs>
        <w:tab w:val="left" w:pos="142"/>
        <w:tab w:val="left" w:pos="3119"/>
        <w:tab w:val="left" w:pos="7655"/>
      </w:tabs>
      <w:spacing w:line="168" w:lineRule="auto"/>
      <w:ind w:right="-2"/>
      <w:outlineLvl w:val="2"/>
    </w:pPr>
    <w:rPr>
      <w:rFonts w:ascii="Lucida Sans Unicode" w:hAnsi="Lucida Sans Unicode"/>
      <w:sz w:val="24"/>
    </w:rPr>
  </w:style>
  <w:style w:type="paragraph" w:styleId="Ttulo4">
    <w:name w:val="heading 4"/>
    <w:basedOn w:val="Normal"/>
    <w:next w:val="Normal"/>
    <w:link w:val="Ttulo4Car"/>
    <w:qFormat/>
    <w:rsid w:val="002E70F9"/>
    <w:pPr>
      <w:keepNext/>
      <w:outlineLvl w:val="3"/>
    </w:pPr>
    <w:rPr>
      <w:rFonts w:ascii="Lucida Sans Unicode" w:hAnsi="Lucida Sans Unicode"/>
      <w:sz w:val="24"/>
    </w:rPr>
  </w:style>
  <w:style w:type="paragraph" w:styleId="Ttulo5">
    <w:name w:val="heading 5"/>
    <w:basedOn w:val="Normal"/>
    <w:next w:val="Normal"/>
    <w:qFormat/>
    <w:rsid w:val="002E70F9"/>
    <w:pPr>
      <w:keepNext/>
      <w:tabs>
        <w:tab w:val="left" w:pos="142"/>
        <w:tab w:val="left" w:pos="3119"/>
      </w:tabs>
      <w:outlineLvl w:val="4"/>
    </w:pPr>
    <w:rPr>
      <w:rFonts w:ascii="Lucida Sans Unicode" w:hAnsi="Lucida Sans Unicode"/>
      <w:b/>
      <w:sz w:val="22"/>
    </w:rPr>
  </w:style>
  <w:style w:type="paragraph" w:styleId="Ttulo6">
    <w:name w:val="heading 6"/>
    <w:basedOn w:val="Normal"/>
    <w:next w:val="Normal"/>
    <w:qFormat/>
    <w:rsid w:val="002E70F9"/>
    <w:pPr>
      <w:keepNext/>
      <w:tabs>
        <w:tab w:val="left" w:pos="1418"/>
        <w:tab w:val="left" w:pos="2835"/>
        <w:tab w:val="left" w:pos="3119"/>
      </w:tabs>
      <w:spacing w:line="100" w:lineRule="atLeast"/>
      <w:jc w:val="center"/>
      <w:outlineLvl w:val="5"/>
    </w:pPr>
    <w:rPr>
      <w:rFonts w:ascii="Lucida Sans Unicode" w:hAnsi="Lucida Sans Unicode"/>
      <w:b/>
      <w:u w:val="single"/>
    </w:rPr>
  </w:style>
  <w:style w:type="paragraph" w:styleId="Ttulo7">
    <w:name w:val="heading 7"/>
    <w:basedOn w:val="Normal"/>
    <w:next w:val="Normal"/>
    <w:qFormat/>
    <w:rsid w:val="002E70F9"/>
    <w:pPr>
      <w:keepNext/>
      <w:tabs>
        <w:tab w:val="left" w:pos="567"/>
        <w:tab w:val="left" w:pos="2835"/>
        <w:tab w:val="left" w:pos="3119"/>
      </w:tabs>
      <w:spacing w:line="100" w:lineRule="atLeast"/>
      <w:outlineLvl w:val="6"/>
    </w:pPr>
    <w:rPr>
      <w:rFonts w:ascii="Lucida Sans Unicode" w:hAnsi="Lucida Sans Unicode"/>
      <w:sz w:val="12"/>
      <w:u w:val="single"/>
    </w:rPr>
  </w:style>
  <w:style w:type="paragraph" w:styleId="Ttulo8">
    <w:name w:val="heading 8"/>
    <w:basedOn w:val="Normal"/>
    <w:next w:val="Normal"/>
    <w:qFormat/>
    <w:rsid w:val="002E70F9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2E70F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E70F9"/>
    <w:rPr>
      <w:sz w:val="14"/>
    </w:rPr>
  </w:style>
  <w:style w:type="paragraph" w:styleId="Textoindependiente2">
    <w:name w:val="Body Text 2"/>
    <w:basedOn w:val="Normal"/>
    <w:rsid w:val="002E70F9"/>
    <w:pPr>
      <w:jc w:val="center"/>
    </w:pPr>
    <w:rPr>
      <w:sz w:val="14"/>
    </w:rPr>
  </w:style>
  <w:style w:type="paragraph" w:styleId="Textoindependiente3">
    <w:name w:val="Body Text 3"/>
    <w:basedOn w:val="Normal"/>
    <w:rsid w:val="002E70F9"/>
    <w:pPr>
      <w:tabs>
        <w:tab w:val="left" w:leader="underscore" w:pos="1701"/>
        <w:tab w:val="left" w:pos="5954"/>
      </w:tabs>
      <w:ind w:right="-2"/>
    </w:pPr>
    <w:rPr>
      <w:rFonts w:ascii="Lucida Sans Unicode" w:hAnsi="Lucida Sans Unicode"/>
      <w:sz w:val="16"/>
    </w:rPr>
  </w:style>
  <w:style w:type="paragraph" w:styleId="Sangradetextonormal">
    <w:name w:val="Body Text Indent"/>
    <w:basedOn w:val="Normal"/>
    <w:rsid w:val="002E70F9"/>
    <w:pPr>
      <w:ind w:left="72"/>
    </w:pPr>
    <w:rPr>
      <w:rFonts w:ascii="Lucida Sans Unicode" w:hAnsi="Lucida Sans Unicode"/>
      <w:sz w:val="12"/>
    </w:rPr>
  </w:style>
  <w:style w:type="paragraph" w:styleId="Sangra2detindependiente">
    <w:name w:val="Body Text Indent 2"/>
    <w:basedOn w:val="Normal"/>
    <w:rsid w:val="002E70F9"/>
    <w:pPr>
      <w:tabs>
        <w:tab w:val="left" w:pos="1418"/>
        <w:tab w:val="left" w:pos="2835"/>
        <w:tab w:val="left" w:pos="3119"/>
      </w:tabs>
      <w:spacing w:line="180" w:lineRule="auto"/>
      <w:ind w:left="992"/>
    </w:pPr>
    <w:rPr>
      <w:rFonts w:ascii="Lucida Sans Unicode" w:hAnsi="Lucida Sans Unicode"/>
      <w:sz w:val="12"/>
    </w:rPr>
  </w:style>
  <w:style w:type="paragraph" w:styleId="ndice1">
    <w:name w:val="index 1"/>
    <w:basedOn w:val="Normal"/>
    <w:next w:val="Normal"/>
    <w:autoRedefine/>
    <w:semiHidden/>
    <w:rsid w:val="002E70F9"/>
    <w:pPr>
      <w:ind w:left="200" w:hanging="200"/>
    </w:pPr>
  </w:style>
  <w:style w:type="paragraph" w:styleId="Textodebloque">
    <w:name w:val="Block Text"/>
    <w:basedOn w:val="Normal"/>
    <w:rsid w:val="002E70F9"/>
    <w:pPr>
      <w:tabs>
        <w:tab w:val="left" w:pos="1418"/>
        <w:tab w:val="left" w:pos="2552"/>
        <w:tab w:val="left" w:pos="4820"/>
        <w:tab w:val="left" w:pos="6379"/>
        <w:tab w:val="left" w:pos="7938"/>
        <w:tab w:val="left" w:pos="9923"/>
      </w:tabs>
      <w:ind w:left="993" w:right="139"/>
    </w:pPr>
    <w:rPr>
      <w:rFonts w:ascii="Lucida Sans Unicode" w:hAnsi="Lucida Sans Unicode"/>
    </w:rPr>
  </w:style>
  <w:style w:type="paragraph" w:styleId="Sangra3detindependiente">
    <w:name w:val="Body Text Indent 3"/>
    <w:basedOn w:val="Normal"/>
    <w:rsid w:val="002E70F9"/>
    <w:pPr>
      <w:tabs>
        <w:tab w:val="left" w:pos="1418"/>
        <w:tab w:val="left" w:pos="2835"/>
        <w:tab w:val="left" w:pos="3119"/>
      </w:tabs>
      <w:spacing w:line="100" w:lineRule="atLeast"/>
      <w:ind w:left="993" w:hanging="426"/>
      <w:jc w:val="both"/>
    </w:pPr>
    <w:rPr>
      <w:rFonts w:ascii="Lucida Sans Unicode" w:hAnsi="Lucida Sans Unicode"/>
      <w:sz w:val="18"/>
    </w:rPr>
  </w:style>
  <w:style w:type="character" w:styleId="Nmerodepgina">
    <w:name w:val="page number"/>
    <w:basedOn w:val="Fuentedeprrafopredeter"/>
    <w:rsid w:val="002E70F9"/>
  </w:style>
  <w:style w:type="paragraph" w:styleId="Piedepgina">
    <w:name w:val="footer"/>
    <w:basedOn w:val="Normal"/>
    <w:rsid w:val="002E70F9"/>
    <w:pPr>
      <w:tabs>
        <w:tab w:val="center" w:pos="4252"/>
        <w:tab w:val="right" w:pos="8504"/>
      </w:tabs>
    </w:pPr>
  </w:style>
  <w:style w:type="character" w:styleId="Hipervnculo">
    <w:name w:val="Hyperlink"/>
    <w:rsid w:val="002E70F9"/>
    <w:rPr>
      <w:color w:val="0000FF"/>
      <w:u w:val="single"/>
    </w:rPr>
  </w:style>
  <w:style w:type="paragraph" w:styleId="Textodeglobo">
    <w:name w:val="Balloon Text"/>
    <w:basedOn w:val="Normal"/>
    <w:semiHidden/>
    <w:rsid w:val="00F3434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EA2FD8"/>
  </w:style>
  <w:style w:type="character" w:customStyle="1" w:styleId="TextonotaalfinalCar">
    <w:name w:val="Texto nota al final Car"/>
    <w:basedOn w:val="Fuentedeprrafopredeter"/>
    <w:link w:val="Textonotaalfinal"/>
    <w:rsid w:val="00EA2FD8"/>
  </w:style>
  <w:style w:type="character" w:styleId="Refdenotaalfinal">
    <w:name w:val="endnote reference"/>
    <w:rsid w:val="00EA2FD8"/>
    <w:rPr>
      <w:vertAlign w:val="superscript"/>
    </w:rPr>
  </w:style>
  <w:style w:type="paragraph" w:styleId="Sinespaciado">
    <w:name w:val="No Spacing"/>
    <w:uiPriority w:val="1"/>
    <w:qFormat/>
    <w:rsid w:val="00716C5F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93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E20E9E"/>
    <w:rPr>
      <w:color w:val="800080"/>
      <w:u w:val="single"/>
    </w:rPr>
  </w:style>
  <w:style w:type="character" w:customStyle="1" w:styleId="Ttulo4Car">
    <w:name w:val="Título 4 Car"/>
    <w:link w:val="Ttulo4"/>
    <w:rsid w:val="009D561C"/>
    <w:rPr>
      <w:rFonts w:ascii="Lucida Sans Unicode" w:hAnsi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imp.es/images/institucional/Politica_de_privacida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tulos.certificados.posgrado@uimp.es" TargetMode="Externa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Office\Dict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42D0-DD6C-43C0-8A74-424C2C3C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11</TotalTime>
  <Pages>1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 CASA</Company>
  <LinksUpToDate>false</LinksUpToDate>
  <CharactersWithSpaces>3312</CharactersWithSpaces>
  <SharedDoc>false</SharedDoc>
  <HLinks>
    <vt:vector size="12" baseType="variant">
      <vt:variant>
        <vt:i4>4456476</vt:i4>
      </vt:variant>
      <vt:variant>
        <vt:i4>3</vt:i4>
      </vt:variant>
      <vt:variant>
        <vt:i4>0</vt:i4>
      </vt:variant>
      <vt:variant>
        <vt:i4>5</vt:i4>
      </vt:variant>
      <vt:variant>
        <vt:lpwstr>http://www.uimp.es/images/institucional/Politica_de_privacidad.pdf</vt:lpwstr>
      </vt:variant>
      <vt:variant>
        <vt:lpwstr/>
      </vt:variant>
      <vt:variant>
        <vt:i4>983101</vt:i4>
      </vt:variant>
      <vt:variant>
        <vt:i4>0</vt:i4>
      </vt:variant>
      <vt:variant>
        <vt:i4>0</vt:i4>
      </vt:variant>
      <vt:variant>
        <vt:i4>5</vt:i4>
      </vt:variant>
      <vt:variant>
        <vt:lpwstr>mailto:titulos.certificados.posgrado@uimp.es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María Granados Estévez</cp:lastModifiedBy>
  <cp:revision>10</cp:revision>
  <cp:lastPrinted>2019-09-30T12:17:00Z</cp:lastPrinted>
  <dcterms:created xsi:type="dcterms:W3CDTF">2019-09-30T12:31:00Z</dcterms:created>
  <dcterms:modified xsi:type="dcterms:W3CDTF">2019-10-01T11:33:00Z</dcterms:modified>
</cp:coreProperties>
</file>